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3DC9C" w14:textId="0F39C8BD" w:rsidR="003F0DD2" w:rsidRPr="00482637" w:rsidRDefault="001C5651" w:rsidP="001C5651">
      <w:pPr>
        <w:spacing w:beforeLines="50" w:before="180" w:afterLines="30" w:after="108"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kern w:val="0"/>
          <w:sz w:val="32"/>
          <w:szCs w:val="32"/>
        </w:rPr>
        <w:t>第二十</w:t>
      </w:r>
      <w:r w:rsidR="00F405D6">
        <w:rPr>
          <w:rFonts w:ascii="標楷體" w:eastAsia="標楷體" w:hAnsi="標楷體" w:hint="eastAsia"/>
          <w:b/>
          <w:kern w:val="0"/>
          <w:sz w:val="32"/>
          <w:szCs w:val="32"/>
        </w:rPr>
        <w:t>六</w:t>
      </w:r>
      <w:r w:rsidR="00F36E3E" w:rsidRPr="003F2480">
        <w:rPr>
          <w:rFonts w:ascii="標楷體" w:eastAsia="標楷體" w:hAnsi="標楷體" w:hint="eastAsia"/>
          <w:b/>
          <w:kern w:val="0"/>
          <w:sz w:val="32"/>
          <w:szCs w:val="32"/>
        </w:rPr>
        <w:t>屆高中生人文及社會科學營</w:t>
      </w:r>
      <w:proofErr w:type="gramStart"/>
      <w:r w:rsidR="003F2480">
        <w:rPr>
          <w:rFonts w:ascii="標楷體" w:eastAsia="標楷體" w:hAnsi="標楷體" w:hint="eastAsia"/>
          <w:b/>
          <w:kern w:val="0"/>
          <w:sz w:val="32"/>
          <w:szCs w:val="32"/>
        </w:rPr>
        <w:t>｜</w:t>
      </w:r>
      <w:proofErr w:type="gramEnd"/>
      <w:r w:rsidR="003F2480">
        <w:rPr>
          <w:rFonts w:ascii="標楷體" w:eastAsia="標楷體" w:hAnsi="標楷體" w:hint="eastAsia"/>
          <w:b/>
          <w:kern w:val="0"/>
          <w:sz w:val="32"/>
          <w:szCs w:val="32"/>
        </w:rPr>
        <w:t>基本資料</w:t>
      </w:r>
      <w:r w:rsidR="003F0DD2" w:rsidRPr="003F2480">
        <w:rPr>
          <w:rFonts w:ascii="標楷體" w:eastAsia="標楷體" w:hAnsi="標楷體" w:hint="eastAsia"/>
          <w:b/>
          <w:kern w:val="0"/>
          <w:sz w:val="32"/>
          <w:szCs w:val="32"/>
        </w:rPr>
        <w:t>表</w:t>
      </w:r>
    </w:p>
    <w:p w14:paraId="6A032A41" w14:textId="77777777" w:rsidR="00DD6A44" w:rsidRPr="00124D61" w:rsidRDefault="00F36E3E" w:rsidP="001C5651">
      <w:pPr>
        <w:spacing w:afterLines="80" w:after="288" w:line="480" w:lineRule="exact"/>
        <w:jc w:val="center"/>
        <w:rPr>
          <w:rFonts w:ascii="標楷體" w:eastAsia="標楷體" w:hAnsi="標楷體"/>
          <w:b/>
          <w:color w:val="C00000"/>
          <w:sz w:val="25"/>
          <w:szCs w:val="25"/>
          <w:shd w:val="pct15" w:color="auto" w:fill="FFFFFF"/>
        </w:rPr>
      </w:pPr>
      <w:r>
        <w:rPr>
          <w:rFonts w:ascii="Book Antiqua" w:eastAsia="標楷體" w:hAnsi="Book Antiqua"/>
          <w:b/>
          <w:color w:val="C00000"/>
          <w:sz w:val="25"/>
          <w:szCs w:val="25"/>
        </w:rPr>
        <w:t>░</w:t>
      </w:r>
      <w:r>
        <w:rPr>
          <w:rFonts w:ascii="Book Antiqua" w:eastAsia="標楷體" w:hAnsi="Book Antiqua" w:hint="eastAsia"/>
          <w:b/>
          <w:color w:val="C00000"/>
          <w:sz w:val="25"/>
          <w:szCs w:val="25"/>
        </w:rPr>
        <w:t xml:space="preserve"> </w:t>
      </w:r>
      <w:r w:rsidR="003F2480">
        <w:rPr>
          <w:rFonts w:ascii="標楷體" w:eastAsia="標楷體" w:hAnsi="標楷體" w:hint="eastAsia"/>
          <w:b/>
          <w:color w:val="C00000"/>
          <w:sz w:val="25"/>
          <w:szCs w:val="25"/>
        </w:rPr>
        <w:t>注意！請</w:t>
      </w:r>
      <w:proofErr w:type="gramStart"/>
      <w:r w:rsidR="003F2480">
        <w:rPr>
          <w:rFonts w:ascii="標楷體" w:eastAsia="標楷體" w:hAnsi="標楷體" w:hint="eastAsia"/>
          <w:b/>
          <w:color w:val="C00000"/>
          <w:sz w:val="25"/>
          <w:szCs w:val="25"/>
        </w:rPr>
        <w:t>於線上登錄</w:t>
      </w:r>
      <w:proofErr w:type="gramEnd"/>
      <w:r w:rsidR="003F2480">
        <w:rPr>
          <w:rFonts w:ascii="標楷體" w:eastAsia="標楷體" w:hAnsi="標楷體" w:hint="eastAsia"/>
          <w:b/>
          <w:color w:val="C00000"/>
          <w:sz w:val="25"/>
          <w:szCs w:val="25"/>
        </w:rPr>
        <w:t>報名資料，並同時下載書面</w:t>
      </w:r>
      <w:r w:rsidR="00DD6A44" w:rsidRPr="00124D61">
        <w:rPr>
          <w:rFonts w:ascii="標楷體" w:eastAsia="標楷體" w:hAnsi="標楷體" w:hint="eastAsia"/>
          <w:b/>
          <w:color w:val="C00000"/>
          <w:sz w:val="25"/>
          <w:szCs w:val="25"/>
        </w:rPr>
        <w:t>報名表填寫！</w:t>
      </w:r>
      <w:r>
        <w:rPr>
          <w:rFonts w:ascii="Book Antiqua" w:eastAsia="標楷體" w:hAnsi="Book Antiqua"/>
          <w:b/>
          <w:color w:val="C00000"/>
          <w:sz w:val="25"/>
          <w:szCs w:val="25"/>
        </w:rPr>
        <w:t>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1"/>
        <w:gridCol w:w="2126"/>
        <w:gridCol w:w="709"/>
        <w:gridCol w:w="357"/>
        <w:gridCol w:w="919"/>
        <w:gridCol w:w="73"/>
        <w:gridCol w:w="1203"/>
        <w:gridCol w:w="640"/>
        <w:gridCol w:w="2538"/>
      </w:tblGrid>
      <w:tr w:rsidR="001C5651" w:rsidRPr="002E7F29" w14:paraId="004BD1E1" w14:textId="77777777" w:rsidTr="00396D8D">
        <w:trPr>
          <w:trHeight w:val="794"/>
          <w:jc w:val="center"/>
        </w:trPr>
        <w:tc>
          <w:tcPr>
            <w:tcW w:w="147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678FACC" w14:textId="77777777" w:rsidR="001C5651" w:rsidRPr="002E7F29" w:rsidRDefault="001C5651" w:rsidP="002E7F29">
            <w:pPr>
              <w:jc w:val="center"/>
              <w:rPr>
                <w:rFonts w:ascii="標楷體" w:eastAsia="標楷體" w:hAnsi="標楷體"/>
              </w:rPr>
            </w:pPr>
            <w:r w:rsidRPr="002E7F29">
              <w:rPr>
                <w:rFonts w:ascii="標楷體" w:eastAsia="標楷體" w:hAnsi="標楷體" w:hint="eastAsia"/>
              </w:rPr>
              <w:t>中文姓名</w:t>
            </w:r>
          </w:p>
        </w:tc>
        <w:tc>
          <w:tcPr>
            <w:tcW w:w="3192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3A2F43" w14:textId="77777777" w:rsidR="001C5651" w:rsidRPr="002A5D31" w:rsidRDefault="001C5651" w:rsidP="00F938AA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533FE4C" w14:textId="77777777" w:rsidR="00396D8D" w:rsidRDefault="001C5651" w:rsidP="00396D8D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1C5651">
              <w:rPr>
                <w:rFonts w:ascii="標楷體" w:eastAsia="標楷體" w:hAnsi="標楷體" w:hint="eastAsia"/>
                <w:sz w:val="22"/>
              </w:rPr>
              <w:t>生理</w:t>
            </w:r>
          </w:p>
          <w:p w14:paraId="16AF851A" w14:textId="77777777" w:rsidR="001C5651" w:rsidRPr="001C5651" w:rsidRDefault="001C5651" w:rsidP="00396D8D">
            <w:pPr>
              <w:spacing w:line="240" w:lineRule="exact"/>
              <w:jc w:val="center"/>
              <w:rPr>
                <w:rFonts w:ascii="新細明體" w:hAnsi="新細明體"/>
                <w:sz w:val="22"/>
              </w:rPr>
            </w:pPr>
            <w:r w:rsidRPr="001C5651">
              <w:rPr>
                <w:rFonts w:ascii="標楷體" w:eastAsia="標楷體" w:hAnsi="標楷體" w:hint="eastAsia"/>
                <w:sz w:val="22"/>
              </w:rPr>
              <w:t>性別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691E19A" w14:textId="77777777" w:rsidR="001C5651" w:rsidRPr="00E67054" w:rsidRDefault="001C5651" w:rsidP="002E7F29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2538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A6EAE0" w14:textId="0C0CA823" w:rsidR="00D01D55" w:rsidRDefault="00D01D55" w:rsidP="002E7F29">
            <w:pPr>
              <w:jc w:val="center"/>
              <w:rPr>
                <w:rFonts w:ascii="標楷體" w:eastAsia="標楷體" w:hAnsi="標楷體"/>
              </w:rPr>
            </w:pPr>
            <w:r w:rsidRPr="002E7F29">
              <w:rPr>
                <w:rFonts w:ascii="標楷體" w:eastAsia="標楷體" w:hAnsi="標楷體" w:hint="eastAsia"/>
              </w:rPr>
              <w:t>請</w:t>
            </w:r>
            <w:r w:rsidRPr="00D01D55">
              <w:rPr>
                <w:rFonts w:ascii="標楷體" w:eastAsia="標楷體" w:hAnsi="標楷體" w:hint="eastAsia"/>
              </w:rPr>
              <w:t>黏貼</w:t>
            </w:r>
            <w:proofErr w:type="gramStart"/>
            <w:r w:rsidRPr="00D01D55">
              <w:rPr>
                <w:rFonts w:ascii="標楷體" w:eastAsia="標楷體" w:hAnsi="標楷體" w:hint="eastAsia"/>
              </w:rPr>
              <w:t>一</w:t>
            </w:r>
            <w:proofErr w:type="gramEnd"/>
            <w:r w:rsidRPr="00D01D55">
              <w:rPr>
                <w:rFonts w:ascii="標楷體" w:eastAsia="標楷體" w:hAnsi="標楷體" w:hint="eastAsia"/>
              </w:rPr>
              <w:t>年內</w:t>
            </w:r>
            <w:r w:rsidRPr="00D01D55">
              <w:rPr>
                <w:rFonts w:ascii="Times New Roman" w:eastAsia="標楷體" w:hAnsi="Times New Roman"/>
              </w:rPr>
              <w:t>2</w:t>
            </w:r>
            <w:r w:rsidRPr="00D01D55">
              <w:rPr>
                <w:rFonts w:ascii="標楷體" w:eastAsia="標楷體" w:hAnsi="標楷體" w:hint="eastAsia"/>
              </w:rPr>
              <w:t>吋</w:t>
            </w:r>
          </w:p>
          <w:p w14:paraId="4D98D21B" w14:textId="119E65DE" w:rsidR="00D01D55" w:rsidRDefault="00D01D55" w:rsidP="002E7F29">
            <w:pPr>
              <w:jc w:val="center"/>
              <w:rPr>
                <w:rFonts w:ascii="標楷體" w:eastAsia="標楷體" w:hAnsi="標楷體"/>
              </w:rPr>
            </w:pPr>
            <w:r w:rsidRPr="00D01D55">
              <w:rPr>
                <w:rFonts w:ascii="標楷體" w:eastAsia="標楷體" w:hAnsi="標楷體" w:hint="eastAsia"/>
              </w:rPr>
              <w:t>正面證件照片一張</w:t>
            </w:r>
          </w:p>
          <w:p w14:paraId="453466B4" w14:textId="77777777" w:rsidR="001C5651" w:rsidRPr="00BE5666" w:rsidRDefault="001C5651" w:rsidP="00BE5666">
            <w:pPr>
              <w:spacing w:beforeLines="50" w:before="180" w:line="320" w:lineRule="exact"/>
              <w:jc w:val="center"/>
              <w:rPr>
                <w:rFonts w:ascii="標楷體" w:eastAsia="標楷體" w:hAnsi="標楷體"/>
                <w:b/>
                <w:bCs/>
                <w:color w:val="C00000"/>
                <w:sz w:val="20"/>
              </w:rPr>
            </w:pPr>
            <w:r w:rsidRPr="00BE5666">
              <w:rPr>
                <w:rFonts w:ascii="標楷體" w:eastAsia="標楷體" w:hAnsi="標楷體" w:hint="eastAsia"/>
                <w:b/>
                <w:bCs/>
                <w:color w:val="C00000"/>
                <w:sz w:val="20"/>
              </w:rPr>
              <w:t>未貼照片者，</w:t>
            </w:r>
            <w:proofErr w:type="gramStart"/>
            <w:r w:rsidRPr="00BE5666">
              <w:rPr>
                <w:rFonts w:ascii="標楷體" w:eastAsia="標楷體" w:hAnsi="標楷體" w:hint="eastAsia"/>
                <w:b/>
                <w:bCs/>
                <w:color w:val="C00000"/>
                <w:sz w:val="20"/>
              </w:rPr>
              <w:t>視同缺件</w:t>
            </w:r>
            <w:proofErr w:type="gramEnd"/>
            <w:r w:rsidRPr="00BE5666">
              <w:rPr>
                <w:rFonts w:ascii="標楷體" w:eastAsia="標楷體" w:hAnsi="標楷體" w:hint="eastAsia"/>
                <w:b/>
                <w:bCs/>
                <w:color w:val="C00000"/>
                <w:sz w:val="20"/>
              </w:rPr>
              <w:t>，</w:t>
            </w:r>
          </w:p>
          <w:p w14:paraId="0654DA6A" w14:textId="77777777" w:rsidR="001C5651" w:rsidRPr="00EE1FFF" w:rsidRDefault="001C5651" w:rsidP="00BE5666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color w:val="C00000"/>
              </w:rPr>
            </w:pPr>
            <w:r w:rsidRPr="00BE5666">
              <w:rPr>
                <w:rFonts w:ascii="標楷體" w:eastAsia="標楷體" w:hAnsi="標楷體" w:hint="eastAsia"/>
                <w:b/>
                <w:bCs/>
                <w:color w:val="C00000"/>
                <w:sz w:val="20"/>
              </w:rPr>
              <w:t>報名不成功！</w:t>
            </w:r>
          </w:p>
        </w:tc>
      </w:tr>
      <w:tr w:rsidR="0030328E" w:rsidRPr="002E7F29" w14:paraId="384B2A6A" w14:textId="77777777" w:rsidTr="00396D8D">
        <w:trPr>
          <w:trHeight w:val="794"/>
          <w:jc w:val="center"/>
        </w:trPr>
        <w:tc>
          <w:tcPr>
            <w:tcW w:w="14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7BF4F25" w14:textId="77777777" w:rsidR="0030328E" w:rsidRPr="002E7F29" w:rsidRDefault="0030328E" w:rsidP="002E7F29">
            <w:pPr>
              <w:jc w:val="center"/>
              <w:rPr>
                <w:rFonts w:ascii="標楷體" w:eastAsia="標楷體" w:hAnsi="標楷體"/>
              </w:rPr>
            </w:pPr>
            <w:r w:rsidRPr="002E7F29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319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C374E" w14:textId="77777777" w:rsidR="0030328E" w:rsidRPr="00E67054" w:rsidRDefault="0030328E" w:rsidP="002E7F29">
            <w:pPr>
              <w:jc w:val="center"/>
              <w:rPr>
                <w:rFonts w:ascii="Times New Roman" w:eastAsia="標楷體" w:hAnsi="Times New Roman"/>
              </w:rPr>
            </w:pPr>
            <w:r w:rsidRPr="00E67054">
              <w:rPr>
                <w:rFonts w:ascii="Times New Roman" w:eastAsia="標楷體" w:hAnsi="Times New Roman"/>
              </w:rPr>
              <w:t xml:space="preserve">      </w:t>
            </w:r>
            <w:r w:rsidRPr="00E67054">
              <w:rPr>
                <w:rFonts w:ascii="Times New Roman" w:eastAsia="標楷體" w:hAnsi="Times New Roman"/>
              </w:rPr>
              <w:t>年</w:t>
            </w:r>
            <w:r w:rsidRPr="00E67054">
              <w:rPr>
                <w:rFonts w:ascii="Times New Roman" w:eastAsia="標楷體" w:hAnsi="Times New Roman"/>
              </w:rPr>
              <w:t xml:space="preserve">      </w:t>
            </w:r>
            <w:r w:rsidRPr="00E67054">
              <w:rPr>
                <w:rFonts w:ascii="Times New Roman" w:eastAsia="標楷體" w:hAnsi="Times New Roman"/>
              </w:rPr>
              <w:t>月</w:t>
            </w:r>
            <w:r w:rsidRPr="00E67054">
              <w:rPr>
                <w:rFonts w:ascii="Times New Roman" w:eastAsia="標楷體" w:hAnsi="Times New Roman"/>
              </w:rPr>
              <w:t xml:space="preserve">      </w:t>
            </w:r>
            <w:r w:rsidRPr="00E67054">
              <w:rPr>
                <w:rFonts w:ascii="Times New Roman" w:eastAsia="標楷體" w:hAnsi="Times New Roman"/>
              </w:rPr>
              <w:t>日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63F26CBF" w14:textId="77777777" w:rsidR="00396D8D" w:rsidRDefault="001C5651" w:rsidP="00396D8D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1C5651">
              <w:rPr>
                <w:rFonts w:ascii="標楷體" w:eastAsia="標楷體" w:hAnsi="標楷體" w:hint="eastAsia"/>
                <w:sz w:val="22"/>
              </w:rPr>
              <w:t>身分</w:t>
            </w:r>
            <w:r w:rsidR="000B6159" w:rsidRPr="001C5651">
              <w:rPr>
                <w:rFonts w:ascii="標楷體" w:eastAsia="標楷體" w:hAnsi="標楷體" w:hint="eastAsia"/>
                <w:sz w:val="22"/>
              </w:rPr>
              <w:t>證</w:t>
            </w:r>
          </w:p>
          <w:p w14:paraId="6642CB2E" w14:textId="77777777" w:rsidR="0030328E" w:rsidRPr="001C5651" w:rsidRDefault="00396D8D" w:rsidP="00396D8D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字</w:t>
            </w:r>
            <w:r w:rsidR="000B6159" w:rsidRPr="001C5651">
              <w:rPr>
                <w:rFonts w:ascii="標楷體" w:eastAsia="標楷體" w:hAnsi="標楷體" w:hint="eastAsia"/>
                <w:sz w:val="22"/>
              </w:rPr>
              <w:t>號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2B798951" w14:textId="77777777" w:rsidR="0030328E" w:rsidRPr="00E67054" w:rsidRDefault="0030328E" w:rsidP="002E7F2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38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095A796" w14:textId="77777777" w:rsidR="0030328E" w:rsidRPr="002E7F29" w:rsidRDefault="0030328E" w:rsidP="002E7F2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B0222" w:rsidRPr="002E7F29" w14:paraId="5A04B8A3" w14:textId="77777777" w:rsidTr="001C5651">
        <w:trPr>
          <w:trHeight w:val="794"/>
          <w:jc w:val="center"/>
        </w:trPr>
        <w:tc>
          <w:tcPr>
            <w:tcW w:w="14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6A70757" w14:textId="77777777" w:rsidR="00DB0222" w:rsidRPr="002E7F29" w:rsidRDefault="00DB0222" w:rsidP="002E7F29">
            <w:pPr>
              <w:jc w:val="center"/>
              <w:rPr>
                <w:rFonts w:ascii="標楷體" w:eastAsia="標楷體" w:hAnsi="標楷體"/>
              </w:rPr>
            </w:pPr>
            <w:r w:rsidRPr="002E7F2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192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40D15E7C" w14:textId="77777777" w:rsidR="00DB0222" w:rsidRPr="00E67054" w:rsidRDefault="00DB0222" w:rsidP="002E7F29">
            <w:pPr>
              <w:jc w:val="both"/>
              <w:rPr>
                <w:rFonts w:ascii="Times New Roman" w:eastAsia="標楷體" w:hAnsi="Times New Roman"/>
              </w:rPr>
            </w:pPr>
            <w:r w:rsidRPr="00E67054">
              <w:rPr>
                <w:rFonts w:ascii="Times New Roman" w:eastAsia="標楷體" w:hAnsi="Times New Roman"/>
              </w:rPr>
              <w:t>住家電話：</w:t>
            </w:r>
          </w:p>
        </w:tc>
        <w:tc>
          <w:tcPr>
            <w:tcW w:w="2835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3B2298A2" w14:textId="77777777" w:rsidR="00DB0222" w:rsidRPr="00E67054" w:rsidRDefault="00DB0222" w:rsidP="002E7F29">
            <w:pPr>
              <w:jc w:val="both"/>
              <w:rPr>
                <w:rFonts w:ascii="Times New Roman" w:eastAsia="標楷體" w:hAnsi="Times New Roman"/>
              </w:rPr>
            </w:pPr>
            <w:r w:rsidRPr="00E67054">
              <w:rPr>
                <w:rFonts w:ascii="Times New Roman" w:eastAsia="標楷體" w:hAnsi="Times New Roman"/>
              </w:rPr>
              <w:t>手機：</w:t>
            </w:r>
          </w:p>
        </w:tc>
        <w:tc>
          <w:tcPr>
            <w:tcW w:w="2538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94653AC" w14:textId="77777777" w:rsidR="00DB0222" w:rsidRPr="002E7F29" w:rsidRDefault="00DB0222" w:rsidP="002E7F2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0328E" w:rsidRPr="002E7F29" w14:paraId="5328A137" w14:textId="77777777" w:rsidTr="001C5651">
        <w:trPr>
          <w:trHeight w:val="794"/>
          <w:jc w:val="center"/>
        </w:trPr>
        <w:tc>
          <w:tcPr>
            <w:tcW w:w="14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22C262D" w14:textId="77777777" w:rsidR="0030328E" w:rsidRPr="002E7F29" w:rsidRDefault="0089190C" w:rsidP="002E7F29">
            <w:pPr>
              <w:jc w:val="center"/>
              <w:rPr>
                <w:rFonts w:ascii="標楷體" w:eastAsia="標楷體" w:hAnsi="標楷體"/>
              </w:rPr>
            </w:pPr>
            <w:r w:rsidRPr="002E7F29">
              <w:rPr>
                <w:rFonts w:eastAsia="標楷體" w:cs="Calibri"/>
              </w:rPr>
              <w:t>E-mail</w:t>
            </w:r>
          </w:p>
        </w:tc>
        <w:tc>
          <w:tcPr>
            <w:tcW w:w="6027" w:type="dxa"/>
            <w:gridSpan w:val="7"/>
            <w:shd w:val="clear" w:color="auto" w:fill="auto"/>
            <w:vAlign w:val="center"/>
          </w:tcPr>
          <w:p w14:paraId="72C14178" w14:textId="77777777" w:rsidR="0030328E" w:rsidRPr="00E67054" w:rsidRDefault="0030328E" w:rsidP="004817B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538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AF9907A" w14:textId="77777777" w:rsidR="0030328E" w:rsidRPr="002E7F29" w:rsidRDefault="0030328E" w:rsidP="002E7F2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9190C" w:rsidRPr="002E7F29" w14:paraId="186DA7A2" w14:textId="77777777" w:rsidTr="001C5651">
        <w:trPr>
          <w:trHeight w:val="737"/>
          <w:jc w:val="center"/>
        </w:trPr>
        <w:tc>
          <w:tcPr>
            <w:tcW w:w="14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8BD8F6C" w14:textId="77777777" w:rsidR="0089190C" w:rsidRPr="002E7F29" w:rsidRDefault="0089190C" w:rsidP="002E7F29">
            <w:pPr>
              <w:jc w:val="center"/>
              <w:rPr>
                <w:rFonts w:ascii="標楷體" w:eastAsia="標楷體" w:hAnsi="標楷體"/>
              </w:rPr>
            </w:pPr>
            <w:r w:rsidRPr="002E7F29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8565" w:type="dxa"/>
            <w:gridSpan w:val="8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B341745" w14:textId="77777777" w:rsidR="00C84947" w:rsidRPr="003B175A" w:rsidRDefault="0089190C" w:rsidP="001C5651">
            <w:pPr>
              <w:tabs>
                <w:tab w:val="left" w:pos="3668"/>
              </w:tabs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  <w:r w:rsidRPr="001C5651">
              <w:rPr>
                <w:rFonts w:ascii="標楷體" w:eastAsia="標楷體" w:hAnsi="標楷體" w:hint="eastAsia"/>
                <w:sz w:val="36"/>
                <w:szCs w:val="32"/>
              </w:rPr>
              <w:t>□□□-□□</w:t>
            </w:r>
            <w:r w:rsidR="00AD402A" w:rsidRPr="001C5651">
              <w:rPr>
                <w:rFonts w:ascii="標楷體" w:eastAsia="標楷體" w:hAnsi="標楷體" w:hint="eastAsia"/>
                <w:sz w:val="36"/>
                <w:szCs w:val="32"/>
              </w:rPr>
              <w:t>□</w:t>
            </w:r>
            <w:r w:rsidR="001C5651" w:rsidRPr="001C5651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3B175A" w:rsidRPr="00E67054">
              <w:rPr>
                <w:rFonts w:ascii="新細明體" w:hAnsi="新細明體" w:hint="eastAsia"/>
                <w:szCs w:val="24"/>
                <w:u w:val="single"/>
              </w:rPr>
              <w:t xml:space="preserve">                       </w:t>
            </w:r>
            <w:r w:rsidR="0025331A" w:rsidRPr="00E67054">
              <w:rPr>
                <w:rFonts w:ascii="新細明體" w:hAnsi="新細明體" w:hint="eastAsia"/>
                <w:szCs w:val="24"/>
                <w:u w:val="single"/>
              </w:rPr>
              <w:t xml:space="preserve">             </w:t>
            </w:r>
            <w:r w:rsidR="003B175A" w:rsidRPr="00E67054">
              <w:rPr>
                <w:rFonts w:ascii="新細明體" w:hAnsi="新細明體" w:hint="eastAsia"/>
                <w:szCs w:val="24"/>
                <w:u w:val="single"/>
              </w:rPr>
              <w:t xml:space="preserve">               </w:t>
            </w:r>
          </w:p>
        </w:tc>
      </w:tr>
      <w:tr w:rsidR="00F938AA" w:rsidRPr="002E7F29" w14:paraId="643DB957" w14:textId="77777777" w:rsidTr="001C5651">
        <w:trPr>
          <w:trHeight w:val="737"/>
          <w:jc w:val="center"/>
        </w:trPr>
        <w:tc>
          <w:tcPr>
            <w:tcW w:w="14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1C4A52D" w14:textId="77777777" w:rsidR="00F938AA" w:rsidRPr="00F938AA" w:rsidRDefault="00F938AA" w:rsidP="00F938AA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F938AA">
              <w:rPr>
                <w:rFonts w:ascii="標楷體" w:eastAsia="標楷體" w:hAnsi="標楷體" w:hint="eastAsia"/>
                <w:sz w:val="22"/>
              </w:rPr>
              <w:t>緊急聯絡人</w:t>
            </w:r>
          </w:p>
          <w:p w14:paraId="30019973" w14:textId="77777777" w:rsidR="00F938AA" w:rsidRPr="00F938AA" w:rsidRDefault="00F938AA" w:rsidP="00F938AA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F938AA">
              <w:rPr>
                <w:rFonts w:ascii="標楷體" w:eastAsia="標楷體" w:hAnsi="標楷體" w:hint="eastAsia"/>
                <w:sz w:val="22"/>
              </w:rPr>
              <w:t>(</w:t>
            </w:r>
            <w:proofErr w:type="gramStart"/>
            <w:r w:rsidRPr="00F938AA">
              <w:rPr>
                <w:rFonts w:ascii="標楷體" w:eastAsia="標楷體" w:hAnsi="標楷體" w:hint="eastAsia"/>
                <w:sz w:val="22"/>
              </w:rPr>
              <w:t>必填</w:t>
            </w:r>
            <w:proofErr w:type="gramEnd"/>
            <w:r w:rsidRPr="00F938AA">
              <w:rPr>
                <w:rFonts w:ascii="標楷體" w:eastAsia="標楷體" w:hAnsi="標楷體" w:hint="eastAsia"/>
                <w:sz w:val="22"/>
              </w:rPr>
              <w:t>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8688C0C" w14:textId="77777777" w:rsidR="00F938AA" w:rsidRPr="00E67054" w:rsidRDefault="00F938AA" w:rsidP="00F938AA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DD175D5" w14:textId="77777777" w:rsidR="00F938AA" w:rsidRPr="002E7F29" w:rsidRDefault="0006601B" w:rsidP="00F938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關係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7A2658A" w14:textId="77777777" w:rsidR="00F938AA" w:rsidRPr="00E67054" w:rsidRDefault="00F938AA" w:rsidP="00F938AA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1276" w:type="dxa"/>
            <w:gridSpan w:val="2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4C1E2E08" w14:textId="77777777" w:rsidR="00F938AA" w:rsidRPr="002E7F29" w:rsidRDefault="00F938AA" w:rsidP="00F938AA">
            <w:pPr>
              <w:jc w:val="center"/>
              <w:rPr>
                <w:rFonts w:ascii="標楷體" w:eastAsia="標楷體" w:hAnsi="標楷體"/>
              </w:rPr>
            </w:pPr>
            <w:r w:rsidRPr="002E7F2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178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D8CD03" w14:textId="77777777" w:rsidR="00F938AA" w:rsidRPr="00E67054" w:rsidRDefault="00F938AA" w:rsidP="00F938AA">
            <w:pPr>
              <w:jc w:val="center"/>
              <w:rPr>
                <w:rFonts w:ascii="新細明體" w:hAnsi="新細明體"/>
              </w:rPr>
            </w:pPr>
          </w:p>
        </w:tc>
      </w:tr>
      <w:tr w:rsidR="00F938AA" w:rsidRPr="002E7F29" w14:paraId="193BF4B9" w14:textId="77777777" w:rsidTr="001C5651">
        <w:trPr>
          <w:trHeight w:val="737"/>
          <w:jc w:val="center"/>
        </w:trPr>
        <w:tc>
          <w:tcPr>
            <w:tcW w:w="14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EFC22DC" w14:textId="77777777" w:rsidR="00F938AA" w:rsidRPr="00F938AA" w:rsidRDefault="00F938AA" w:rsidP="00F938AA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F938AA">
              <w:rPr>
                <w:rFonts w:ascii="標楷體" w:eastAsia="標楷體" w:hAnsi="標楷體" w:hint="eastAsia"/>
                <w:sz w:val="22"/>
              </w:rPr>
              <w:t>緊急聯絡人</w:t>
            </w:r>
          </w:p>
          <w:p w14:paraId="19D22D1D" w14:textId="77777777" w:rsidR="00F938AA" w:rsidRPr="00F938AA" w:rsidRDefault="00F938AA" w:rsidP="00F938AA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F938AA">
              <w:rPr>
                <w:rFonts w:ascii="標楷體" w:eastAsia="標楷體" w:hAnsi="標楷體" w:hint="eastAsia"/>
                <w:sz w:val="22"/>
              </w:rPr>
              <w:t>(選填)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F19672F" w14:textId="77777777" w:rsidR="00F938AA" w:rsidRPr="00E67054" w:rsidRDefault="00F938AA" w:rsidP="00F938AA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C985202" w14:textId="77777777" w:rsidR="00F938AA" w:rsidRPr="002E7F29" w:rsidRDefault="0006601B" w:rsidP="00F938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關係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A8F120E" w14:textId="77777777" w:rsidR="00F938AA" w:rsidRPr="00E67054" w:rsidRDefault="00F938AA" w:rsidP="00F938AA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1276" w:type="dxa"/>
            <w:gridSpan w:val="2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5DB4A2B0" w14:textId="77777777" w:rsidR="00F938AA" w:rsidRPr="002E7F29" w:rsidRDefault="00F938AA" w:rsidP="00F938AA">
            <w:pPr>
              <w:jc w:val="center"/>
              <w:rPr>
                <w:rFonts w:ascii="標楷體" w:eastAsia="標楷體" w:hAnsi="標楷體"/>
              </w:rPr>
            </w:pPr>
            <w:r w:rsidRPr="002E7F2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178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D220A9" w14:textId="77777777" w:rsidR="00F938AA" w:rsidRPr="00E67054" w:rsidRDefault="00F938AA" w:rsidP="00F938AA">
            <w:pPr>
              <w:jc w:val="center"/>
              <w:rPr>
                <w:rFonts w:ascii="新細明體" w:hAnsi="新細明體"/>
              </w:rPr>
            </w:pPr>
          </w:p>
        </w:tc>
      </w:tr>
      <w:tr w:rsidR="00F938AA" w:rsidRPr="002E7F29" w14:paraId="2BC90C6A" w14:textId="77777777" w:rsidTr="001C5651">
        <w:trPr>
          <w:trHeight w:val="737"/>
          <w:jc w:val="center"/>
        </w:trPr>
        <w:tc>
          <w:tcPr>
            <w:tcW w:w="1471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C282477" w14:textId="77777777" w:rsidR="00F938AA" w:rsidRPr="002E7F29" w:rsidRDefault="00F938AA" w:rsidP="00F938AA">
            <w:pPr>
              <w:jc w:val="center"/>
              <w:rPr>
                <w:rFonts w:ascii="標楷體" w:eastAsia="標楷體" w:hAnsi="標楷體"/>
              </w:rPr>
            </w:pPr>
            <w:r w:rsidRPr="002E7F29">
              <w:rPr>
                <w:rFonts w:ascii="標楷體" w:eastAsia="標楷體" w:hAnsi="標楷體" w:hint="eastAsia"/>
              </w:rPr>
              <w:t>就讀學校</w:t>
            </w:r>
          </w:p>
        </w:tc>
        <w:tc>
          <w:tcPr>
            <w:tcW w:w="8565" w:type="dxa"/>
            <w:gridSpan w:val="8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0BB91B" w14:textId="77777777" w:rsidR="00F938AA" w:rsidRPr="002E7F29" w:rsidRDefault="009F2776" w:rsidP="00F938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新細明體" w:hAnsi="新細明體" w:hint="eastAsia"/>
              </w:rPr>
              <w:t xml:space="preserve">    </w:t>
            </w:r>
            <w:r w:rsidR="00F938AA" w:rsidRPr="00E67054">
              <w:rPr>
                <w:rFonts w:ascii="新細明體" w:hAnsi="新細明體" w:hint="eastAsia"/>
              </w:rPr>
              <w:t xml:space="preserve">  </w:t>
            </w:r>
            <w:r w:rsidR="00F938AA" w:rsidRPr="002E7F29">
              <w:rPr>
                <w:rFonts w:ascii="標楷體" w:eastAsia="標楷體" w:hAnsi="標楷體" w:hint="eastAsia"/>
              </w:rPr>
              <w:t>縣</w:t>
            </w:r>
            <w:r w:rsidR="0005117F">
              <w:rPr>
                <w:rFonts w:ascii="標楷體" w:eastAsia="標楷體" w:hAnsi="標楷體" w:hint="eastAsia"/>
              </w:rPr>
              <w:t>/</w:t>
            </w:r>
            <w:r w:rsidR="00F938AA" w:rsidRPr="002E7F29">
              <w:rPr>
                <w:rFonts w:ascii="標楷體" w:eastAsia="標楷體" w:hAnsi="標楷體" w:hint="eastAsia"/>
              </w:rPr>
              <w:t>市</w:t>
            </w:r>
            <w:r w:rsidR="00F938AA" w:rsidRPr="00E67054">
              <w:rPr>
                <w:rFonts w:ascii="新細明體" w:hAnsi="新細明體" w:hint="eastAsia"/>
              </w:rPr>
              <w:t xml:space="preserve">    </w:t>
            </w:r>
            <w:r>
              <w:rPr>
                <w:rFonts w:ascii="新細明體" w:hAnsi="新細明體" w:hint="eastAsia"/>
              </w:rPr>
              <w:t xml:space="preserve">     </w:t>
            </w:r>
            <w:r w:rsidR="00F938AA" w:rsidRPr="00E67054">
              <w:rPr>
                <w:rFonts w:ascii="新細明體" w:hAnsi="新細明體" w:hint="eastAsia"/>
              </w:rPr>
              <w:t xml:space="preserve">    </w:t>
            </w:r>
            <w:r w:rsidR="00A41776">
              <w:rPr>
                <w:rFonts w:ascii="新細明體" w:hAnsi="新細明體" w:hint="eastAsia"/>
              </w:rPr>
              <w:t xml:space="preserve">  </w:t>
            </w:r>
            <w:r w:rsidR="00F938AA" w:rsidRPr="00E67054">
              <w:rPr>
                <w:rFonts w:ascii="新細明體" w:hAnsi="新細明體" w:hint="eastAsia"/>
              </w:rPr>
              <w:t xml:space="preserve"> </w:t>
            </w:r>
            <w:r>
              <w:rPr>
                <w:rFonts w:ascii="新細明體" w:hAnsi="新細明體" w:hint="eastAsia"/>
              </w:rPr>
              <w:t xml:space="preserve"> </w:t>
            </w:r>
            <w:r w:rsidR="00F938AA" w:rsidRPr="00E67054">
              <w:rPr>
                <w:rFonts w:ascii="新細明體" w:hAnsi="新細明體" w:hint="eastAsia"/>
              </w:rPr>
              <w:t xml:space="preserve">        </w:t>
            </w:r>
            <w:r w:rsidR="00F938AA" w:rsidRPr="002E7F29">
              <w:rPr>
                <w:rFonts w:ascii="標楷體" w:eastAsia="標楷體" w:hAnsi="標楷體" w:hint="eastAsia"/>
              </w:rPr>
              <w:t>中學</w:t>
            </w:r>
            <w:r w:rsidR="00A41776">
              <w:rPr>
                <w:rFonts w:ascii="新細明體" w:hAnsi="新細明體" w:hint="eastAsia"/>
              </w:rPr>
              <w:t xml:space="preserve">       </w:t>
            </w:r>
            <w:r w:rsidR="00F938AA" w:rsidRPr="00E67054">
              <w:rPr>
                <w:rFonts w:ascii="新細明體" w:hAnsi="新細明體" w:hint="eastAsia"/>
              </w:rPr>
              <w:t xml:space="preserve">  </w:t>
            </w:r>
            <w:r w:rsidR="00F938AA" w:rsidRPr="002E7F29">
              <w:rPr>
                <w:rFonts w:ascii="標楷體" w:eastAsia="標楷體" w:hAnsi="標楷體" w:hint="eastAsia"/>
              </w:rPr>
              <w:t>年</w:t>
            </w:r>
            <w:r w:rsidR="00F938AA" w:rsidRPr="00E67054">
              <w:rPr>
                <w:rFonts w:ascii="新細明體" w:hAnsi="新細明體" w:hint="eastAsia"/>
              </w:rPr>
              <w:t xml:space="preserve">          </w:t>
            </w:r>
            <w:r w:rsidR="00F938AA" w:rsidRPr="002E7F29">
              <w:rPr>
                <w:rFonts w:ascii="標楷體" w:eastAsia="標楷體" w:hAnsi="標楷體" w:hint="eastAsia"/>
              </w:rPr>
              <w:t>班</w:t>
            </w:r>
          </w:p>
        </w:tc>
      </w:tr>
      <w:tr w:rsidR="00F938AA" w:rsidRPr="002E7F29" w14:paraId="76FE6FFB" w14:textId="77777777" w:rsidTr="007D4672">
        <w:trPr>
          <w:trHeight w:val="283"/>
          <w:jc w:val="center"/>
        </w:trPr>
        <w:tc>
          <w:tcPr>
            <w:tcW w:w="10036" w:type="dxa"/>
            <w:gridSpan w:val="9"/>
            <w:tcBorders>
              <w:top w:val="doub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AEDFC8C" w14:textId="4D31CB99" w:rsidR="00F938AA" w:rsidRPr="002E7F29" w:rsidRDefault="007121F0" w:rsidP="00F938AA">
            <w:pPr>
              <w:jc w:val="center"/>
              <w:rPr>
                <w:rFonts w:eastAsia="標楷體" w:cs="Calibri"/>
                <w:u w:val="dash"/>
              </w:rPr>
            </w:pPr>
            <w:r w:rsidRPr="007121F0">
              <w:rPr>
                <w:rFonts w:ascii="Georgia" w:eastAsia="標楷體" w:hAnsi="Georgia" w:hint="eastAsia"/>
                <w:b/>
              </w:rPr>
              <w:t>請具體描述一個你曾參加的社團或服務經驗，並寫下你的心得或反思。</w:t>
            </w:r>
            <w:r w:rsidR="00C04CD0">
              <w:rPr>
                <w:rFonts w:ascii="標楷體" w:eastAsia="標楷體" w:hAnsi="標楷體" w:hint="eastAsia"/>
                <w:b/>
              </w:rPr>
              <w:t>（</w:t>
            </w:r>
            <w:r w:rsidR="00F938AA" w:rsidRPr="00FE0143">
              <w:rPr>
                <w:rFonts w:ascii="Times New Roman" w:eastAsia="標楷體" w:hAnsi="Times New Roman"/>
                <w:b/>
              </w:rPr>
              <w:t>300</w:t>
            </w:r>
            <w:r w:rsidR="00F938AA" w:rsidRPr="002E7F29">
              <w:rPr>
                <w:rFonts w:ascii="標楷體" w:eastAsia="標楷體" w:hAnsi="標楷體" w:hint="eastAsia"/>
                <w:b/>
              </w:rPr>
              <w:t>字以內</w:t>
            </w:r>
            <w:r w:rsidR="00C04CD0">
              <w:rPr>
                <w:rFonts w:ascii="標楷體" w:eastAsia="標楷體" w:hAnsi="標楷體" w:hint="eastAsia"/>
                <w:b/>
              </w:rPr>
              <w:t>）</w:t>
            </w:r>
          </w:p>
        </w:tc>
      </w:tr>
      <w:tr w:rsidR="00F938AA" w:rsidRPr="002E7F29" w14:paraId="159C0244" w14:textId="77777777" w:rsidTr="002A5D31">
        <w:trPr>
          <w:trHeight w:val="4082"/>
          <w:jc w:val="center"/>
        </w:trPr>
        <w:tc>
          <w:tcPr>
            <w:tcW w:w="10036" w:type="dxa"/>
            <w:gridSpan w:val="9"/>
            <w:tcBorders>
              <w:top w:val="single" w:sz="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1A1AEA52" w14:textId="77777777" w:rsidR="00F938AA" w:rsidRPr="00E67054" w:rsidRDefault="00F938AA" w:rsidP="009F3F0A">
            <w:pPr>
              <w:spacing w:before="60"/>
              <w:ind w:right="-45"/>
              <w:jc w:val="both"/>
              <w:rPr>
                <w:rFonts w:ascii="新細明體" w:hAnsi="新細明體"/>
                <w:szCs w:val="24"/>
              </w:rPr>
            </w:pPr>
          </w:p>
        </w:tc>
      </w:tr>
      <w:tr w:rsidR="00F938AA" w:rsidRPr="002E7F29" w14:paraId="7B81B8E3" w14:textId="77777777" w:rsidTr="00F938AA">
        <w:trPr>
          <w:trHeight w:val="624"/>
          <w:jc w:val="center"/>
        </w:trPr>
        <w:tc>
          <w:tcPr>
            <w:tcW w:w="10036" w:type="dxa"/>
            <w:gridSpan w:val="9"/>
            <w:tcBorders>
              <w:top w:val="nil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0FA034" w14:textId="77777777" w:rsidR="00F938AA" w:rsidRPr="00DF1000" w:rsidRDefault="00F938AA" w:rsidP="00F938AA">
            <w:pPr>
              <w:spacing w:line="360" w:lineRule="exact"/>
              <w:jc w:val="right"/>
              <w:rPr>
                <w:rFonts w:eastAsia="標楷體" w:cs="Calibri"/>
                <w:noProof/>
                <w:szCs w:val="24"/>
              </w:rPr>
            </w:pPr>
            <w:r w:rsidRPr="00357108">
              <w:rPr>
                <w:rFonts w:ascii="標楷體" w:eastAsia="標楷體" w:hAnsi="標楷體" w:hint="eastAsia"/>
                <w:sz w:val="28"/>
                <w:szCs w:val="28"/>
              </w:rPr>
              <w:t>本篇字數共</w:t>
            </w:r>
            <w:r w:rsidRPr="0003685C">
              <w:rPr>
                <w:rFonts w:ascii="標楷體" w:eastAsia="標楷體" w:hAnsi="標楷體" w:hint="eastAsia"/>
                <w:sz w:val="28"/>
                <w:szCs w:val="28"/>
                <w:u w:val="single"/>
                <w:shd w:val="pct15" w:color="auto" w:fill="FFFFFF"/>
              </w:rPr>
              <w:t xml:space="preserve">        </w:t>
            </w:r>
            <w:r w:rsidRPr="00357108">
              <w:rPr>
                <w:rFonts w:ascii="標楷體" w:eastAsia="標楷體" w:hAnsi="標楷體" w:hint="eastAsia"/>
                <w:sz w:val="28"/>
                <w:szCs w:val="28"/>
              </w:rPr>
              <w:t>字</w:t>
            </w:r>
          </w:p>
        </w:tc>
      </w:tr>
      <w:tr w:rsidR="00F938AA" w:rsidRPr="002E7F29" w14:paraId="7C05B7F8" w14:textId="77777777" w:rsidTr="007D4672">
        <w:trPr>
          <w:trHeight w:val="454"/>
          <w:jc w:val="center"/>
        </w:trPr>
        <w:tc>
          <w:tcPr>
            <w:tcW w:w="10036" w:type="dxa"/>
            <w:gridSpan w:val="9"/>
            <w:tcBorders>
              <w:top w:val="doub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A9EE00A" w14:textId="77777777" w:rsidR="00F938AA" w:rsidRPr="00EB1ACC" w:rsidRDefault="00536319" w:rsidP="00F938AA">
            <w:pPr>
              <w:spacing w:line="320" w:lineRule="exact"/>
              <w:ind w:left="243" w:hangingChars="101" w:hanging="243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Georgia" w:eastAsia="標楷體" w:hAnsi="Georgia" w:hint="eastAsia"/>
                <w:b/>
              </w:rPr>
              <w:t>報名資料檢查表</w:t>
            </w:r>
            <w:r w:rsidR="00F938AA">
              <w:rPr>
                <w:rFonts w:ascii="標楷體" w:eastAsia="標楷體" w:hAnsi="標楷體" w:hint="eastAsia"/>
                <w:b/>
              </w:rPr>
              <w:t>（</w:t>
            </w:r>
            <w:r w:rsidR="00F938AA" w:rsidRPr="002E7F29">
              <w:rPr>
                <w:rFonts w:ascii="Georgia" w:eastAsia="標楷體" w:hAnsi="Georgia" w:hint="eastAsia"/>
                <w:b/>
              </w:rPr>
              <w:t>請按下列順序排列，並於檢查後在</w:t>
            </w:r>
            <w:r w:rsidR="00F938AA" w:rsidRPr="002E7F29"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 w:rsidR="00F938AA" w:rsidRPr="002E7F29">
              <w:rPr>
                <w:rFonts w:ascii="Georgia" w:eastAsia="標楷體" w:hAnsi="Georgia" w:hint="eastAsia"/>
                <w:b/>
              </w:rPr>
              <w:t>內打</w:t>
            </w:r>
            <w:proofErr w:type="gramStart"/>
            <w:r w:rsidR="00F938AA" w:rsidRPr="002E7F29">
              <w:rPr>
                <w:rFonts w:ascii="標楷體" w:eastAsia="標楷體" w:hAnsi="標楷體" w:hint="eastAsia"/>
                <w:b/>
              </w:rPr>
              <w:t>ˇ</w:t>
            </w:r>
            <w:proofErr w:type="gramEnd"/>
            <w:r w:rsidR="00F938AA">
              <w:rPr>
                <w:rFonts w:ascii="標楷體" w:eastAsia="標楷體" w:hAnsi="標楷體" w:hint="eastAsia"/>
                <w:b/>
              </w:rPr>
              <w:t>）</w:t>
            </w:r>
          </w:p>
        </w:tc>
      </w:tr>
      <w:tr w:rsidR="00F938AA" w:rsidRPr="002E7F29" w14:paraId="03FADEA8" w14:textId="77777777" w:rsidTr="00536319">
        <w:trPr>
          <w:cantSplit/>
          <w:trHeight w:val="1361"/>
          <w:jc w:val="center"/>
        </w:trPr>
        <w:tc>
          <w:tcPr>
            <w:tcW w:w="10036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26FAB38" w14:textId="694FAFF5" w:rsidR="00536319" w:rsidRDefault="00F938AA" w:rsidP="001C5651">
            <w:pPr>
              <w:spacing w:before="60" w:line="500" w:lineRule="exact"/>
              <w:ind w:leftChars="69" w:left="278" w:rightChars="-22" w:right="-53" w:hangingChars="40" w:hanging="112"/>
              <w:rPr>
                <w:rFonts w:ascii="標楷體" w:eastAsia="標楷體" w:hAnsi="標楷體"/>
                <w:b/>
                <w:szCs w:val="24"/>
              </w:rPr>
            </w:pPr>
            <w:r w:rsidRPr="002E7F2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D026EF">
              <w:rPr>
                <w:rFonts w:ascii="標楷體" w:eastAsia="標楷體" w:hAnsi="標楷體" w:hint="eastAsia"/>
                <w:b/>
                <w:szCs w:val="24"/>
              </w:rPr>
              <w:t>我已</w:t>
            </w:r>
            <w:proofErr w:type="gramStart"/>
            <w:r w:rsidRPr="00D026EF">
              <w:rPr>
                <w:rFonts w:ascii="標楷體" w:eastAsia="標楷體" w:hAnsi="標楷體" w:hint="eastAsia"/>
                <w:b/>
                <w:szCs w:val="24"/>
              </w:rPr>
              <w:t>完成線上</w:t>
            </w:r>
            <w:r w:rsidR="0099530E">
              <w:rPr>
                <w:rFonts w:ascii="標楷體" w:eastAsia="標楷體" w:hAnsi="標楷體" w:hint="eastAsia"/>
                <w:b/>
                <w:szCs w:val="24"/>
              </w:rPr>
              <w:t>報名</w:t>
            </w:r>
            <w:r w:rsidR="009D076D" w:rsidRPr="009D076D">
              <w:rPr>
                <w:rFonts w:ascii="標楷體" w:eastAsia="標楷體" w:hAnsi="標楷體" w:hint="eastAsia"/>
                <w:szCs w:val="24"/>
              </w:rPr>
              <w:t>（</w:t>
            </w:r>
            <w:proofErr w:type="gramEnd"/>
            <w:r w:rsidR="00F405D6" w:rsidRPr="00F405D6">
              <w:rPr>
                <w:rFonts w:ascii="Times New Roman" w:eastAsia="標楷體" w:hAnsi="Times New Roman"/>
                <w:szCs w:val="24"/>
              </w:rPr>
              <w:t>https://forms.gle/ohRHDoBkr2PMRdY36</w:t>
            </w:r>
            <w:proofErr w:type="gramStart"/>
            <w:r w:rsidR="009D076D" w:rsidRPr="009D076D">
              <w:rPr>
                <w:rFonts w:ascii="標楷體" w:eastAsia="標楷體" w:hAnsi="標楷體" w:hint="eastAsia"/>
                <w:szCs w:val="24"/>
              </w:rPr>
              <w:t>）</w:t>
            </w:r>
            <w:proofErr w:type="gramEnd"/>
          </w:p>
          <w:p w14:paraId="11083C38" w14:textId="77777777" w:rsidR="00F938AA" w:rsidRPr="00D026EF" w:rsidRDefault="00F938AA" w:rsidP="001C5651">
            <w:pPr>
              <w:spacing w:before="60" w:line="500" w:lineRule="exact"/>
              <w:ind w:leftChars="69" w:left="275" w:rightChars="-22" w:right="-53" w:hangingChars="39" w:hanging="109"/>
              <w:rPr>
                <w:rFonts w:eastAsia="標楷體" w:cs="Calibri"/>
                <w:b/>
                <w:szCs w:val="24"/>
              </w:rPr>
            </w:pPr>
            <w:r w:rsidRPr="002E7F2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3F2480">
              <w:rPr>
                <w:rFonts w:ascii="標楷體" w:eastAsia="標楷體" w:hAnsi="標楷體" w:hint="eastAsia"/>
                <w:b/>
                <w:szCs w:val="24"/>
              </w:rPr>
              <w:t>基本資料</w:t>
            </w:r>
            <w:r w:rsidRPr="002E7F29">
              <w:rPr>
                <w:rFonts w:ascii="標楷體" w:eastAsia="標楷體" w:hAnsi="標楷體" w:hint="eastAsia"/>
                <w:b/>
                <w:szCs w:val="24"/>
              </w:rPr>
              <w:t>表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b/>
                <w:szCs w:val="24"/>
              </w:rPr>
              <w:t xml:space="preserve"> </w:t>
            </w:r>
            <w:r w:rsidRPr="002E7F2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2E7F29">
              <w:rPr>
                <w:rFonts w:eastAsia="標楷體" w:cs="Calibri"/>
                <w:b/>
                <w:szCs w:val="24"/>
              </w:rPr>
              <w:t>同意書</w:t>
            </w:r>
            <w:r w:rsidR="00536319" w:rsidRPr="003311AF">
              <w:rPr>
                <w:rFonts w:eastAsia="標楷體" w:cs="Calibri" w:hint="eastAsia"/>
                <w:szCs w:val="24"/>
              </w:rPr>
              <w:t xml:space="preserve"> </w:t>
            </w:r>
            <w:r w:rsidR="008B098B" w:rsidRPr="003311AF">
              <w:rPr>
                <w:rFonts w:eastAsia="標楷體" w:cs="Calibri" w:hint="eastAsia"/>
                <w:szCs w:val="24"/>
              </w:rPr>
              <w:t xml:space="preserve"> </w:t>
            </w:r>
            <w:r w:rsidR="008B098B" w:rsidRPr="002E7F2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0C1F13">
              <w:rPr>
                <w:rFonts w:eastAsia="標楷體" w:cs="Calibri" w:hint="eastAsia"/>
                <w:b/>
                <w:szCs w:val="24"/>
              </w:rPr>
              <w:t>短文</w:t>
            </w:r>
            <w:proofErr w:type="gramStart"/>
            <w:r w:rsidR="000C1F13">
              <w:rPr>
                <w:rFonts w:eastAsia="標楷體" w:cs="Calibri" w:hint="eastAsia"/>
                <w:b/>
                <w:szCs w:val="24"/>
              </w:rPr>
              <w:t>一</w:t>
            </w:r>
            <w:proofErr w:type="gramEnd"/>
            <w:r w:rsidR="00536319" w:rsidRPr="003311AF">
              <w:rPr>
                <w:rFonts w:eastAsia="標楷體" w:cs="Calibri" w:hint="eastAsia"/>
                <w:szCs w:val="24"/>
              </w:rPr>
              <w:t xml:space="preserve">  </w:t>
            </w:r>
            <w:r w:rsidRPr="002E7F2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0C1F13">
              <w:rPr>
                <w:rFonts w:eastAsia="標楷體" w:cs="Calibri" w:hint="eastAsia"/>
                <w:b/>
                <w:szCs w:val="24"/>
              </w:rPr>
              <w:t>短文二</w:t>
            </w:r>
            <w:r w:rsidR="00536319" w:rsidRPr="003311AF">
              <w:rPr>
                <w:rFonts w:eastAsia="標楷體" w:cs="Calibri" w:hint="eastAsia"/>
                <w:szCs w:val="24"/>
              </w:rPr>
              <w:t xml:space="preserve"> </w:t>
            </w:r>
            <w:r w:rsidRPr="003311AF">
              <w:rPr>
                <w:rFonts w:ascii="標楷體" w:eastAsia="標楷體" w:hAnsi="標楷體" w:cs="Calibri" w:hint="eastAsia"/>
                <w:szCs w:val="24"/>
              </w:rPr>
              <w:t xml:space="preserve"> </w:t>
            </w:r>
            <w:r w:rsidRPr="002E7F2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0C1F13">
              <w:rPr>
                <w:rFonts w:eastAsia="標楷體" w:cs="Calibri" w:hint="eastAsia"/>
                <w:b/>
                <w:szCs w:val="24"/>
              </w:rPr>
              <w:t>短文三</w:t>
            </w:r>
            <w:r w:rsidRPr="003311AF">
              <w:rPr>
                <w:rFonts w:eastAsia="標楷體" w:cs="Calibri" w:hint="eastAsia"/>
                <w:szCs w:val="24"/>
              </w:rPr>
              <w:t xml:space="preserve">  </w:t>
            </w:r>
            <w:r w:rsidRPr="002E7F2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536319">
              <w:rPr>
                <w:rFonts w:eastAsia="標楷體" w:cs="Calibri" w:hint="eastAsia"/>
                <w:b/>
                <w:szCs w:val="24"/>
              </w:rPr>
              <w:t>學期成績單</w:t>
            </w:r>
            <w:r w:rsidRPr="003311AF">
              <w:rPr>
                <w:rFonts w:eastAsia="標楷體" w:cs="Calibri"/>
                <w:szCs w:val="24"/>
              </w:rPr>
              <w:t xml:space="preserve"> </w:t>
            </w:r>
            <w:r w:rsidRPr="003311AF">
              <w:rPr>
                <w:rFonts w:eastAsia="標楷體" w:cs="Calibri" w:hint="eastAsia"/>
                <w:szCs w:val="24"/>
              </w:rPr>
              <w:t xml:space="preserve"> </w:t>
            </w:r>
            <w:r w:rsidRPr="002E7F2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2E7F29">
              <w:rPr>
                <w:rFonts w:eastAsia="標楷體" w:cs="Calibri"/>
                <w:b/>
                <w:szCs w:val="24"/>
              </w:rPr>
              <w:t>推薦</w:t>
            </w:r>
            <w:r w:rsidR="0067080F">
              <w:rPr>
                <w:rFonts w:eastAsia="標楷體" w:cs="Calibri" w:hint="eastAsia"/>
                <w:b/>
                <w:szCs w:val="24"/>
              </w:rPr>
              <w:t>函</w:t>
            </w:r>
          </w:p>
        </w:tc>
      </w:tr>
    </w:tbl>
    <w:p w14:paraId="4A3C80E3" w14:textId="77777777" w:rsidR="00357108" w:rsidRPr="00482637" w:rsidRDefault="00357108" w:rsidP="00251181">
      <w:pPr>
        <w:spacing w:afterLines="50" w:after="180"/>
        <w:jc w:val="center"/>
        <w:rPr>
          <w:rFonts w:ascii="標楷體" w:eastAsia="標楷體"/>
          <w:b/>
          <w:sz w:val="32"/>
          <w:szCs w:val="32"/>
        </w:rPr>
      </w:pPr>
      <w:r>
        <w:rPr>
          <w:rFonts w:eastAsia="標楷體" w:cs="Calibri"/>
          <w:u w:val="dash"/>
        </w:rPr>
        <w:br w:type="page"/>
      </w:r>
      <w:proofErr w:type="gramStart"/>
      <w:r w:rsidR="00F856B6" w:rsidRPr="007D4672">
        <w:rPr>
          <w:rFonts w:ascii="標楷體" w:eastAsia="標楷體" w:hint="eastAsia"/>
          <w:color w:val="A6A6A6"/>
          <w:sz w:val="32"/>
          <w:szCs w:val="32"/>
        </w:rPr>
        <w:lastRenderedPageBreak/>
        <w:t>─</w:t>
      </w:r>
      <w:r w:rsidR="00396D8D" w:rsidRPr="007D4672">
        <w:rPr>
          <w:rFonts w:ascii="標楷體" w:eastAsia="標楷體" w:hint="eastAsia"/>
          <w:color w:val="A6A6A6"/>
          <w:sz w:val="32"/>
          <w:szCs w:val="32"/>
        </w:rPr>
        <w:t>─</w:t>
      </w:r>
      <w:r w:rsidR="00251181" w:rsidRPr="007D4672">
        <w:rPr>
          <w:rFonts w:ascii="標楷體" w:eastAsia="標楷體" w:hint="eastAsia"/>
          <w:color w:val="A6A6A6"/>
          <w:sz w:val="32"/>
          <w:szCs w:val="32"/>
        </w:rPr>
        <w:t>──</w:t>
      </w:r>
      <w:r w:rsidR="00251181">
        <w:rPr>
          <w:rFonts w:ascii="標楷體" w:eastAsia="標楷體" w:hint="eastAsia"/>
          <w:color w:val="A6A6A6"/>
          <w:sz w:val="32"/>
          <w:szCs w:val="32"/>
        </w:rPr>
        <w:t>─</w:t>
      </w:r>
      <w:r w:rsidR="00F856B6" w:rsidRPr="007D4672">
        <w:rPr>
          <w:rFonts w:ascii="標楷體" w:eastAsia="標楷體" w:hint="eastAsia"/>
          <w:color w:val="A6A6A6"/>
          <w:sz w:val="32"/>
          <w:szCs w:val="32"/>
        </w:rPr>
        <w:t>─────</w:t>
      </w:r>
      <w:proofErr w:type="gramEnd"/>
      <w:r w:rsidR="00F856B6">
        <w:rPr>
          <w:rFonts w:ascii="標楷體" w:eastAsia="標楷體" w:hint="eastAsia"/>
          <w:b/>
          <w:sz w:val="32"/>
          <w:szCs w:val="32"/>
        </w:rPr>
        <w:t xml:space="preserve"> </w:t>
      </w:r>
      <w:r w:rsidR="00C7017F">
        <w:rPr>
          <w:rFonts w:ascii="標楷體" w:eastAsia="標楷體" w:hint="eastAsia"/>
          <w:b/>
          <w:sz w:val="32"/>
          <w:szCs w:val="32"/>
        </w:rPr>
        <w:t>參</w:t>
      </w:r>
      <w:r w:rsidR="00124D61">
        <w:rPr>
          <w:rFonts w:ascii="標楷體" w:eastAsia="標楷體" w:hint="eastAsia"/>
          <w:b/>
          <w:sz w:val="32"/>
          <w:szCs w:val="32"/>
        </w:rPr>
        <w:t xml:space="preserve"> </w:t>
      </w:r>
      <w:r w:rsidR="00C7017F">
        <w:rPr>
          <w:rFonts w:ascii="標楷體" w:eastAsia="標楷體" w:hint="eastAsia"/>
          <w:b/>
          <w:sz w:val="32"/>
          <w:szCs w:val="32"/>
        </w:rPr>
        <w:t>加</w:t>
      </w:r>
      <w:r w:rsidR="00124D61">
        <w:rPr>
          <w:rFonts w:ascii="標楷體" w:eastAsia="標楷體" w:hint="eastAsia"/>
          <w:b/>
          <w:sz w:val="32"/>
          <w:szCs w:val="32"/>
        </w:rPr>
        <w:t xml:space="preserve"> </w:t>
      </w:r>
      <w:r w:rsidR="00C7017F">
        <w:rPr>
          <w:rFonts w:ascii="標楷體" w:eastAsia="標楷體" w:hint="eastAsia"/>
          <w:b/>
          <w:sz w:val="32"/>
          <w:szCs w:val="32"/>
        </w:rPr>
        <w:t>同</w:t>
      </w:r>
      <w:r w:rsidR="00124D61">
        <w:rPr>
          <w:rFonts w:ascii="標楷體" w:eastAsia="標楷體" w:hint="eastAsia"/>
          <w:b/>
          <w:sz w:val="32"/>
          <w:szCs w:val="32"/>
        </w:rPr>
        <w:t xml:space="preserve"> </w:t>
      </w:r>
      <w:r w:rsidR="00C7017F">
        <w:rPr>
          <w:rFonts w:ascii="標楷體" w:eastAsia="標楷體" w:hint="eastAsia"/>
          <w:b/>
          <w:sz w:val="32"/>
          <w:szCs w:val="32"/>
        </w:rPr>
        <w:t>意</w:t>
      </w:r>
      <w:r w:rsidR="00124D61">
        <w:rPr>
          <w:rFonts w:ascii="標楷體" w:eastAsia="標楷體" w:hint="eastAsia"/>
          <w:b/>
          <w:sz w:val="32"/>
          <w:szCs w:val="32"/>
        </w:rPr>
        <w:t xml:space="preserve"> </w:t>
      </w:r>
      <w:r w:rsidR="00C7017F">
        <w:rPr>
          <w:rFonts w:ascii="標楷體" w:eastAsia="標楷體" w:hint="eastAsia"/>
          <w:b/>
          <w:sz w:val="32"/>
          <w:szCs w:val="32"/>
        </w:rPr>
        <w:t>書</w:t>
      </w:r>
      <w:r w:rsidR="00F856B6">
        <w:rPr>
          <w:rFonts w:ascii="標楷體" w:eastAsia="標楷體" w:hint="eastAsia"/>
          <w:b/>
          <w:sz w:val="32"/>
          <w:szCs w:val="32"/>
        </w:rPr>
        <w:t xml:space="preserve"> </w:t>
      </w:r>
      <w:proofErr w:type="gramStart"/>
      <w:r w:rsidR="00F856B6" w:rsidRPr="007D4672">
        <w:rPr>
          <w:rFonts w:ascii="標楷體" w:eastAsia="標楷體" w:hint="eastAsia"/>
          <w:color w:val="A6A6A6"/>
          <w:sz w:val="32"/>
          <w:szCs w:val="32"/>
        </w:rPr>
        <w:t>───</w:t>
      </w:r>
      <w:r w:rsidR="00251181" w:rsidRPr="007D4672">
        <w:rPr>
          <w:rFonts w:ascii="標楷體" w:eastAsia="標楷體" w:hint="eastAsia"/>
          <w:color w:val="A6A6A6"/>
          <w:sz w:val="32"/>
          <w:szCs w:val="32"/>
        </w:rPr>
        <w:t>─</w:t>
      </w:r>
      <w:r w:rsidR="00F856B6" w:rsidRPr="007D4672">
        <w:rPr>
          <w:rFonts w:ascii="標楷體" w:eastAsia="標楷體" w:hint="eastAsia"/>
          <w:color w:val="A6A6A6"/>
          <w:sz w:val="32"/>
          <w:szCs w:val="32"/>
        </w:rPr>
        <w:t>────</w:t>
      </w:r>
      <w:r w:rsidR="00396D8D" w:rsidRPr="007D4672">
        <w:rPr>
          <w:rFonts w:ascii="標楷體" w:eastAsia="標楷體" w:hint="eastAsia"/>
          <w:color w:val="A6A6A6"/>
          <w:sz w:val="32"/>
          <w:szCs w:val="32"/>
        </w:rPr>
        <w:t>─</w:t>
      </w:r>
      <w:r w:rsidR="00F856B6" w:rsidRPr="007D4672">
        <w:rPr>
          <w:rFonts w:ascii="標楷體" w:eastAsia="標楷體" w:hint="eastAsia"/>
          <w:color w:val="A6A6A6"/>
          <w:sz w:val="32"/>
          <w:szCs w:val="32"/>
        </w:rPr>
        <w:t>─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8934"/>
      </w:tblGrid>
      <w:tr w:rsidR="00357108" w:rsidRPr="002C0B88" w14:paraId="65051D24" w14:textId="77777777" w:rsidTr="00251181">
        <w:trPr>
          <w:trHeight w:val="2835"/>
          <w:jc w:val="center"/>
        </w:trPr>
        <w:tc>
          <w:tcPr>
            <w:tcW w:w="8934" w:type="dxa"/>
            <w:shd w:val="clear" w:color="auto" w:fill="F2F2F2"/>
            <w:vAlign w:val="center"/>
          </w:tcPr>
          <w:p w14:paraId="0E29649A" w14:textId="56FC4F02" w:rsidR="00357108" w:rsidRPr="00BB54F9" w:rsidRDefault="004D7AE0" w:rsidP="00F36E3E">
            <w:pPr>
              <w:tabs>
                <w:tab w:val="left" w:pos="3060"/>
              </w:tabs>
              <w:spacing w:line="400" w:lineRule="exact"/>
              <w:ind w:leftChars="100" w:left="240" w:rightChars="100" w:right="240"/>
              <w:jc w:val="both"/>
              <w:rPr>
                <w:rFonts w:ascii="標楷體" w:eastAsia="標楷體"/>
                <w:szCs w:val="24"/>
              </w:rPr>
            </w:pPr>
            <w:r w:rsidRPr="00BB54F9">
              <w:rPr>
                <w:rFonts w:ascii="標楷體" w:eastAsia="標楷體" w:hAnsi="標楷體" w:hint="eastAsia"/>
                <w:szCs w:val="24"/>
              </w:rPr>
              <w:t>出席承諾：由於招生名額有限，為避免浪費公共資源，學員的義務是全程參與營隊活動，遵守營隊生活公約，僅在人力不可抗拒的情況下（天災、家庭緊急事故、生病等緊急事件），經由營隊核准後才能請假。在報名參與本營隊活動之前，須自行確認與其他</w:t>
            </w:r>
            <w:r w:rsidR="00CA62E9" w:rsidRPr="00BB54F9">
              <w:rPr>
                <w:rFonts w:ascii="標楷體" w:eastAsia="標楷體" w:hAnsi="標楷體" w:hint="eastAsia"/>
                <w:szCs w:val="24"/>
              </w:rPr>
              <w:t>活動沒有時間上的衝突，不得以家族活動、公演、學校社團活動、證照</w:t>
            </w:r>
            <w:r w:rsidR="008D409E" w:rsidRPr="008D409E">
              <w:rPr>
                <w:rFonts w:ascii="微軟正黑體" w:eastAsia="微軟正黑體" w:hAnsi="微軟正黑體" w:hint="eastAsia"/>
                <w:szCs w:val="24"/>
              </w:rPr>
              <w:t>／</w:t>
            </w:r>
            <w:r w:rsidRPr="00BB54F9">
              <w:rPr>
                <w:rFonts w:ascii="標楷體" w:eastAsia="標楷體" w:hAnsi="標楷體" w:hint="eastAsia"/>
                <w:szCs w:val="24"/>
              </w:rPr>
              <w:t>檢定等考試、出國、各類競賽</w:t>
            </w:r>
            <w:r w:rsidR="00CA62E9" w:rsidRPr="00BB54F9">
              <w:rPr>
                <w:rFonts w:ascii="標楷體" w:eastAsia="標楷體" w:hAnsi="標楷體" w:hint="eastAsia"/>
                <w:szCs w:val="24"/>
              </w:rPr>
              <w:t>、甄選</w:t>
            </w:r>
            <w:r w:rsidRPr="00BB54F9">
              <w:rPr>
                <w:rFonts w:ascii="標楷體" w:eastAsia="標楷體" w:hAnsi="標楷體" w:hint="eastAsia"/>
                <w:szCs w:val="24"/>
              </w:rPr>
              <w:t>等理由請假。違反出席承諾及營隊各項規定，將接受營隊處分，絕無異議。</w:t>
            </w:r>
          </w:p>
        </w:tc>
      </w:tr>
    </w:tbl>
    <w:p w14:paraId="103BECEF" w14:textId="77777777" w:rsidR="00396D8D" w:rsidRPr="00BB54F9" w:rsidRDefault="006E6EB0" w:rsidP="00BB54F9">
      <w:pPr>
        <w:pStyle w:val="a4"/>
        <w:numPr>
          <w:ilvl w:val="0"/>
          <w:numId w:val="16"/>
        </w:numPr>
        <w:tabs>
          <w:tab w:val="left" w:pos="3060"/>
        </w:tabs>
        <w:spacing w:beforeLines="50" w:before="180" w:afterLines="50" w:after="180" w:line="440" w:lineRule="exact"/>
        <w:ind w:leftChars="0" w:rightChars="236" w:right="566"/>
        <w:jc w:val="both"/>
        <w:rPr>
          <w:rFonts w:ascii="Times New Roman" w:eastAsia="標楷體" w:hAnsi="Times New Roman"/>
          <w:bCs/>
          <w:szCs w:val="24"/>
        </w:rPr>
      </w:pPr>
      <w:r w:rsidRPr="00BB54F9">
        <w:rPr>
          <w:rFonts w:ascii="Times New Roman" w:eastAsia="標楷體" w:hAnsi="Times New Roman"/>
          <w:bCs/>
          <w:szCs w:val="24"/>
        </w:rPr>
        <w:t>本人</w:t>
      </w:r>
      <w:r w:rsidR="00396D8D" w:rsidRPr="00BB54F9">
        <w:rPr>
          <w:rFonts w:ascii="Times New Roman" w:eastAsia="標楷體" w:hAnsi="Times New Roman" w:hint="eastAsia"/>
          <w:bCs/>
          <w:szCs w:val="24"/>
        </w:rPr>
        <w:t>（即學生）</w:t>
      </w:r>
      <w:r w:rsidR="00251181" w:rsidRPr="00BB54F9">
        <w:rPr>
          <w:rFonts w:ascii="Times New Roman" w:eastAsia="標楷體" w:hAnsi="Times New Roman"/>
          <w:bCs/>
          <w:szCs w:val="24"/>
        </w:rPr>
        <w:t>與監護人</w:t>
      </w:r>
      <w:r w:rsidRPr="00BB54F9">
        <w:rPr>
          <w:rFonts w:ascii="Times New Roman" w:eastAsia="標楷體" w:hAnsi="Times New Roman"/>
          <w:bCs/>
          <w:szCs w:val="24"/>
        </w:rPr>
        <w:t>已</w:t>
      </w:r>
      <w:r w:rsidR="00396D8D" w:rsidRPr="00BB54F9">
        <w:rPr>
          <w:rFonts w:ascii="Times New Roman" w:eastAsia="標楷體" w:hAnsi="Times New Roman" w:hint="eastAsia"/>
          <w:bCs/>
          <w:szCs w:val="24"/>
        </w:rPr>
        <w:t>確實</w:t>
      </w:r>
      <w:r w:rsidRPr="00BB54F9">
        <w:rPr>
          <w:rFonts w:ascii="Times New Roman" w:eastAsia="標楷體" w:hAnsi="Times New Roman"/>
          <w:bCs/>
          <w:szCs w:val="24"/>
        </w:rPr>
        <w:t>詳閱活動簡章</w:t>
      </w:r>
      <w:r w:rsidR="00A44C95" w:rsidRPr="00BB54F9">
        <w:rPr>
          <w:rFonts w:ascii="Times New Roman" w:eastAsia="標楷體" w:hAnsi="Times New Roman"/>
          <w:bCs/>
          <w:szCs w:val="24"/>
        </w:rPr>
        <w:t>，</w:t>
      </w:r>
      <w:r w:rsidR="00396D8D" w:rsidRPr="00BB54F9">
        <w:rPr>
          <w:rFonts w:ascii="Times New Roman" w:eastAsia="標楷體" w:hAnsi="Times New Roman" w:hint="eastAsia"/>
          <w:bCs/>
          <w:szCs w:val="24"/>
        </w:rPr>
        <w:t>瞭解並同意提供個人資料作為報名與甄選試</w:t>
      </w:r>
      <w:proofErr w:type="gramStart"/>
      <w:r w:rsidR="00396D8D" w:rsidRPr="00BB54F9">
        <w:rPr>
          <w:rFonts w:ascii="Times New Roman" w:eastAsia="標楷體" w:hAnsi="Times New Roman" w:hint="eastAsia"/>
          <w:bCs/>
          <w:szCs w:val="24"/>
        </w:rPr>
        <w:t>務</w:t>
      </w:r>
      <w:proofErr w:type="gramEnd"/>
      <w:r w:rsidR="00396D8D" w:rsidRPr="00BB54F9">
        <w:rPr>
          <w:rFonts w:ascii="Times New Roman" w:eastAsia="標楷體" w:hAnsi="Times New Roman" w:hint="eastAsia"/>
          <w:bCs/>
          <w:szCs w:val="24"/>
        </w:rPr>
        <w:t>使用，並同意於錄取後繼續處理及使用。</w:t>
      </w:r>
    </w:p>
    <w:p w14:paraId="65FD5427" w14:textId="2B547D0D" w:rsidR="00A44C95" w:rsidRPr="00BB54F9" w:rsidRDefault="00C7017F" w:rsidP="00BB54F9">
      <w:pPr>
        <w:pStyle w:val="a4"/>
        <w:numPr>
          <w:ilvl w:val="0"/>
          <w:numId w:val="16"/>
        </w:numPr>
        <w:tabs>
          <w:tab w:val="left" w:pos="3060"/>
        </w:tabs>
        <w:spacing w:beforeLines="50" w:before="180" w:afterLines="50" w:after="180" w:line="440" w:lineRule="exact"/>
        <w:ind w:leftChars="0" w:rightChars="236" w:right="566"/>
        <w:jc w:val="both"/>
        <w:rPr>
          <w:rFonts w:ascii="Times New Roman" w:eastAsia="標楷體" w:hAnsi="Times New Roman"/>
          <w:bCs/>
          <w:szCs w:val="24"/>
        </w:rPr>
      </w:pPr>
      <w:r w:rsidRPr="00BB54F9">
        <w:rPr>
          <w:rFonts w:ascii="Times New Roman" w:eastAsia="標楷體" w:hAnsi="Times New Roman"/>
          <w:bCs/>
          <w:szCs w:val="24"/>
        </w:rPr>
        <w:t>所有資料確係本人親自</w:t>
      </w:r>
      <w:r w:rsidR="005C2E97">
        <w:rPr>
          <w:rFonts w:ascii="Times New Roman" w:eastAsia="標楷體" w:hAnsi="Times New Roman" w:hint="eastAsia"/>
          <w:bCs/>
          <w:szCs w:val="24"/>
        </w:rPr>
        <w:t>撰寫</w:t>
      </w:r>
      <w:r w:rsidRPr="00BB54F9">
        <w:rPr>
          <w:rFonts w:ascii="Times New Roman" w:eastAsia="標楷體" w:hAnsi="Times New Roman"/>
          <w:bCs/>
          <w:szCs w:val="24"/>
        </w:rPr>
        <w:t>，報名資格完</w:t>
      </w:r>
      <w:r w:rsidR="00A44C95" w:rsidRPr="00BB54F9">
        <w:rPr>
          <w:rFonts w:ascii="Times New Roman" w:eastAsia="標楷體" w:hAnsi="Times New Roman"/>
          <w:bCs/>
          <w:szCs w:val="24"/>
        </w:rPr>
        <w:t>全符合營隊規定，如有不實或違反報名規定之處，願接受取消報名資格</w:t>
      </w:r>
      <w:r w:rsidR="00BB54F9">
        <w:rPr>
          <w:rFonts w:ascii="Times New Roman" w:eastAsia="標楷體" w:hAnsi="Times New Roman" w:hint="eastAsia"/>
          <w:bCs/>
          <w:szCs w:val="24"/>
        </w:rPr>
        <w:t>、錄取資格等相關權利</w:t>
      </w:r>
      <w:r w:rsidR="00A44C95" w:rsidRPr="00BB54F9">
        <w:rPr>
          <w:rFonts w:ascii="Times New Roman" w:eastAsia="標楷體" w:hAnsi="Times New Roman" w:hint="eastAsia"/>
          <w:bCs/>
          <w:szCs w:val="24"/>
        </w:rPr>
        <w:t>。</w:t>
      </w:r>
    </w:p>
    <w:p w14:paraId="42925960" w14:textId="4BDA90F6" w:rsidR="00396D8D" w:rsidRPr="00BB54F9" w:rsidRDefault="00A44C95" w:rsidP="00BB54F9">
      <w:pPr>
        <w:pStyle w:val="a4"/>
        <w:numPr>
          <w:ilvl w:val="0"/>
          <w:numId w:val="16"/>
        </w:numPr>
        <w:tabs>
          <w:tab w:val="left" w:pos="3060"/>
        </w:tabs>
        <w:spacing w:beforeLines="50" w:before="180" w:afterLines="50" w:after="180" w:line="440" w:lineRule="exact"/>
        <w:ind w:leftChars="0" w:rightChars="236" w:right="566"/>
        <w:jc w:val="both"/>
        <w:rPr>
          <w:rFonts w:ascii="Times New Roman" w:eastAsia="標楷體" w:hAnsi="Times New Roman"/>
          <w:szCs w:val="24"/>
        </w:rPr>
      </w:pPr>
      <w:r w:rsidRPr="00BB54F9">
        <w:rPr>
          <w:rFonts w:ascii="Times New Roman" w:eastAsia="標楷體" w:hAnsi="Times New Roman"/>
          <w:szCs w:val="24"/>
        </w:rPr>
        <w:t>營隊</w:t>
      </w:r>
      <w:proofErr w:type="gramStart"/>
      <w:r w:rsidRPr="00BB54F9">
        <w:rPr>
          <w:rFonts w:ascii="Times New Roman" w:eastAsia="標楷體" w:hAnsi="Times New Roman"/>
          <w:szCs w:val="24"/>
        </w:rPr>
        <w:t>複</w:t>
      </w:r>
      <w:proofErr w:type="gramEnd"/>
      <w:r w:rsidRPr="00BB54F9">
        <w:rPr>
          <w:rFonts w:ascii="Times New Roman" w:eastAsia="標楷體" w:hAnsi="Times New Roman"/>
          <w:szCs w:val="24"/>
        </w:rPr>
        <w:t>審口試（</w:t>
      </w:r>
      <w:r w:rsidRPr="00BB54F9">
        <w:rPr>
          <w:rFonts w:ascii="Times New Roman" w:eastAsia="標楷體" w:hAnsi="Times New Roman"/>
          <w:szCs w:val="24"/>
        </w:rPr>
        <w:t>4/1</w:t>
      </w:r>
      <w:r w:rsidR="00F405D6">
        <w:rPr>
          <w:rFonts w:ascii="Times New Roman" w:eastAsia="標楷體" w:hAnsi="Times New Roman" w:hint="eastAsia"/>
          <w:szCs w:val="24"/>
        </w:rPr>
        <w:t>8</w:t>
      </w:r>
      <w:r w:rsidRPr="00BB54F9">
        <w:rPr>
          <w:rFonts w:ascii="Times New Roman" w:eastAsia="標楷體" w:hAnsi="Times New Roman"/>
          <w:szCs w:val="24"/>
        </w:rPr>
        <w:t>指定時段）及營隊活動（</w:t>
      </w:r>
      <w:r w:rsidRPr="00BB54F9">
        <w:rPr>
          <w:rFonts w:ascii="Times New Roman" w:eastAsia="標楷體" w:hAnsi="Times New Roman"/>
          <w:szCs w:val="24"/>
        </w:rPr>
        <w:t>7/5~7/18</w:t>
      </w:r>
      <w:r w:rsidRPr="00BB54F9">
        <w:rPr>
          <w:rFonts w:ascii="Times New Roman" w:eastAsia="標楷體" w:hAnsi="Times New Roman"/>
          <w:szCs w:val="24"/>
        </w:rPr>
        <w:t>全程）皆可配合參與。</w:t>
      </w:r>
      <w:r w:rsidR="00251181" w:rsidRPr="00BB54F9">
        <w:rPr>
          <w:rFonts w:ascii="Times New Roman" w:eastAsia="標楷體" w:hAnsi="Times New Roman"/>
          <w:szCs w:val="24"/>
        </w:rPr>
        <w:t>對於甄選委員會之</w:t>
      </w:r>
      <w:proofErr w:type="gramStart"/>
      <w:r w:rsidR="00251181" w:rsidRPr="00BB54F9">
        <w:rPr>
          <w:rFonts w:ascii="Times New Roman" w:eastAsia="標楷體" w:hAnsi="Times New Roman"/>
          <w:szCs w:val="24"/>
        </w:rPr>
        <w:t>甄</w:t>
      </w:r>
      <w:proofErr w:type="gramEnd"/>
      <w:r w:rsidR="00251181" w:rsidRPr="00BB54F9">
        <w:rPr>
          <w:rFonts w:ascii="Times New Roman" w:eastAsia="標楷體" w:hAnsi="Times New Roman"/>
          <w:szCs w:val="24"/>
        </w:rPr>
        <w:t>審結果，</w:t>
      </w:r>
      <w:r w:rsidR="00BB54F9">
        <w:rPr>
          <w:rFonts w:ascii="Times New Roman" w:eastAsia="標楷體" w:hAnsi="Times New Roman" w:hint="eastAsia"/>
          <w:szCs w:val="24"/>
        </w:rPr>
        <w:t>本人</w:t>
      </w:r>
      <w:r w:rsidR="00251181" w:rsidRPr="00BB54F9">
        <w:rPr>
          <w:rFonts w:ascii="Times New Roman" w:eastAsia="標楷體" w:hAnsi="Times New Roman"/>
          <w:szCs w:val="24"/>
        </w:rPr>
        <w:t>及</w:t>
      </w:r>
      <w:proofErr w:type="gramStart"/>
      <w:r w:rsidR="00251181" w:rsidRPr="00BB54F9">
        <w:rPr>
          <w:rFonts w:ascii="Times New Roman" w:eastAsia="標楷體" w:hAnsi="Times New Roman"/>
          <w:szCs w:val="24"/>
        </w:rPr>
        <w:t>監護人</w:t>
      </w:r>
      <w:r w:rsidR="00BB54F9" w:rsidRPr="00BB54F9">
        <w:rPr>
          <w:rFonts w:ascii="Times New Roman" w:eastAsia="標楷體" w:hAnsi="Times New Roman"/>
          <w:szCs w:val="24"/>
        </w:rPr>
        <w:t>均予尊重</w:t>
      </w:r>
      <w:proofErr w:type="gramEnd"/>
      <w:r w:rsidR="00BB54F9" w:rsidRPr="00BB54F9">
        <w:rPr>
          <w:rFonts w:ascii="Times New Roman" w:eastAsia="標楷體" w:hAnsi="Times New Roman"/>
          <w:szCs w:val="24"/>
        </w:rPr>
        <w:t>，</w:t>
      </w:r>
      <w:r w:rsidR="000D64B6">
        <w:rPr>
          <w:rFonts w:ascii="Times New Roman" w:eastAsia="標楷體" w:hAnsi="Times New Roman" w:hint="eastAsia"/>
          <w:szCs w:val="24"/>
        </w:rPr>
        <w:t>概</w:t>
      </w:r>
      <w:r w:rsidR="00251181" w:rsidRPr="00BB54F9">
        <w:rPr>
          <w:rFonts w:ascii="Times New Roman" w:eastAsia="標楷體" w:hAnsi="Times New Roman"/>
          <w:szCs w:val="24"/>
        </w:rPr>
        <w:t>無異議。</w:t>
      </w:r>
    </w:p>
    <w:p w14:paraId="037B7F5C" w14:textId="77777777" w:rsidR="00251181" w:rsidRPr="00BB54F9" w:rsidRDefault="00251181" w:rsidP="00BB54F9">
      <w:pPr>
        <w:pStyle w:val="a4"/>
        <w:numPr>
          <w:ilvl w:val="0"/>
          <w:numId w:val="16"/>
        </w:numPr>
        <w:tabs>
          <w:tab w:val="left" w:pos="3060"/>
        </w:tabs>
        <w:spacing w:beforeLines="50" w:before="180" w:afterLines="50" w:after="180" w:line="440" w:lineRule="exact"/>
        <w:ind w:leftChars="0" w:rightChars="236" w:right="566"/>
        <w:jc w:val="both"/>
        <w:rPr>
          <w:rFonts w:ascii="Times New Roman" w:eastAsia="標楷體" w:hAnsi="Times New Roman"/>
          <w:szCs w:val="24"/>
        </w:rPr>
      </w:pPr>
      <w:r w:rsidRPr="00BB54F9">
        <w:rPr>
          <w:rFonts w:ascii="Times New Roman" w:eastAsia="標楷體" w:hAnsi="Times New Roman"/>
          <w:szCs w:val="24"/>
        </w:rPr>
        <w:t>若獲錄取，</w:t>
      </w:r>
      <w:r w:rsidR="00396D8D" w:rsidRPr="00BB54F9">
        <w:rPr>
          <w:rFonts w:ascii="Times New Roman" w:eastAsia="標楷體" w:hAnsi="Times New Roman"/>
          <w:szCs w:val="24"/>
        </w:rPr>
        <w:t>為配合營隊課程活動之進行，</w:t>
      </w:r>
      <w:proofErr w:type="gramStart"/>
      <w:r w:rsidR="00BB54F9">
        <w:rPr>
          <w:rFonts w:ascii="Times New Roman" w:eastAsia="標楷體" w:hAnsi="Times New Roman" w:hint="eastAsia"/>
          <w:szCs w:val="24"/>
        </w:rPr>
        <w:t>本人</w:t>
      </w:r>
      <w:r w:rsidRPr="00BB54F9">
        <w:rPr>
          <w:rFonts w:ascii="Times New Roman" w:eastAsia="標楷體" w:hAnsi="Times New Roman"/>
          <w:szCs w:val="24"/>
        </w:rPr>
        <w:t>願按時間</w:t>
      </w:r>
      <w:proofErr w:type="gramEnd"/>
      <w:r w:rsidRPr="00BB54F9">
        <w:rPr>
          <w:rFonts w:ascii="Times New Roman" w:eastAsia="標楷體" w:hAnsi="Times New Roman"/>
          <w:szCs w:val="24"/>
        </w:rPr>
        <w:t>前往營隊所在地全程參與課程研習並接受生活輔導，</w:t>
      </w:r>
      <w:r w:rsidR="00396D8D" w:rsidRPr="00BB54F9">
        <w:rPr>
          <w:rFonts w:ascii="Times New Roman" w:eastAsia="標楷體" w:hAnsi="Times New Roman"/>
          <w:szCs w:val="24"/>
        </w:rPr>
        <w:t>遵守</w:t>
      </w:r>
      <w:r w:rsidRPr="00BB54F9">
        <w:rPr>
          <w:rFonts w:ascii="Times New Roman" w:eastAsia="標楷體" w:hAnsi="Times New Roman"/>
          <w:szCs w:val="24"/>
        </w:rPr>
        <w:t>「出席承諾」之規定</w:t>
      </w:r>
      <w:r w:rsidR="00A44C95" w:rsidRPr="00BB54F9">
        <w:rPr>
          <w:rFonts w:ascii="Times New Roman" w:eastAsia="標楷體" w:hAnsi="Times New Roman" w:hint="eastAsia"/>
          <w:szCs w:val="24"/>
        </w:rPr>
        <w:t>，將全力共同維護所有人員健康安全及所有成員的學習權益，若違反出席承諾及營隊各項規定，將接受營隊處分，絕無異議</w:t>
      </w:r>
      <w:r w:rsidRPr="00BB54F9">
        <w:rPr>
          <w:rFonts w:ascii="Times New Roman" w:eastAsia="標楷體" w:hAnsi="Times New Roman"/>
          <w:szCs w:val="24"/>
        </w:rPr>
        <w:t>。</w:t>
      </w:r>
    </w:p>
    <w:p w14:paraId="33D1AAD7" w14:textId="77777777" w:rsidR="00396D8D" w:rsidRPr="00BB54F9" w:rsidRDefault="00396D8D" w:rsidP="00BB54F9">
      <w:pPr>
        <w:pStyle w:val="a4"/>
        <w:numPr>
          <w:ilvl w:val="0"/>
          <w:numId w:val="16"/>
        </w:numPr>
        <w:tabs>
          <w:tab w:val="left" w:pos="3060"/>
        </w:tabs>
        <w:spacing w:beforeLines="50" w:before="180" w:afterLines="50" w:after="180" w:line="440" w:lineRule="exact"/>
        <w:ind w:leftChars="0" w:rightChars="236" w:right="566"/>
        <w:jc w:val="both"/>
        <w:rPr>
          <w:rFonts w:ascii="Times New Roman" w:eastAsia="標楷體" w:hAnsi="Times New Roman"/>
          <w:bCs/>
          <w:szCs w:val="24"/>
        </w:rPr>
      </w:pPr>
      <w:r w:rsidRPr="00BB54F9">
        <w:rPr>
          <w:rFonts w:ascii="Times New Roman" w:eastAsia="標楷體" w:hAnsi="Times New Roman" w:hint="eastAsia"/>
          <w:bCs/>
          <w:szCs w:val="24"/>
        </w:rPr>
        <w:t>簽署本同意書</w:t>
      </w:r>
      <w:r w:rsidR="006768E5" w:rsidRPr="00BB54F9">
        <w:rPr>
          <w:rFonts w:ascii="Times New Roman" w:eastAsia="標楷體" w:hAnsi="Times New Roman" w:hint="eastAsia"/>
          <w:bCs/>
          <w:szCs w:val="24"/>
        </w:rPr>
        <w:t>，即表示本人與監護人</w:t>
      </w:r>
      <w:r w:rsidRPr="00BB54F9">
        <w:rPr>
          <w:rFonts w:ascii="Times New Roman" w:eastAsia="標楷體" w:hAnsi="Times New Roman" w:hint="eastAsia"/>
          <w:bCs/>
          <w:szCs w:val="24"/>
        </w:rPr>
        <w:t>已閱讀、瞭解並同意活動簡章</w:t>
      </w:r>
      <w:r w:rsidR="00BB54F9" w:rsidRPr="00BB54F9">
        <w:rPr>
          <w:rFonts w:ascii="Times New Roman" w:eastAsia="標楷體" w:hAnsi="Times New Roman" w:hint="eastAsia"/>
          <w:bCs/>
          <w:szCs w:val="24"/>
        </w:rPr>
        <w:t>與本同意書</w:t>
      </w:r>
      <w:r w:rsidRPr="00BB54F9">
        <w:rPr>
          <w:rFonts w:ascii="Times New Roman" w:eastAsia="標楷體" w:hAnsi="Times New Roman" w:hint="eastAsia"/>
          <w:bCs/>
          <w:szCs w:val="24"/>
        </w:rPr>
        <w:t>之所有內容。</w:t>
      </w:r>
    </w:p>
    <w:p w14:paraId="0D93B959" w14:textId="77777777" w:rsidR="00251181" w:rsidRPr="00BB54F9" w:rsidRDefault="00B009EC" w:rsidP="00251181">
      <w:pPr>
        <w:tabs>
          <w:tab w:val="left" w:pos="3060"/>
        </w:tabs>
        <w:spacing w:beforeLines="50" w:before="180" w:line="440" w:lineRule="exact"/>
        <w:ind w:leftChars="236" w:left="567" w:rightChars="236" w:right="566" w:hanging="1"/>
        <w:jc w:val="both"/>
        <w:rPr>
          <w:rFonts w:ascii="Times New Roman" w:eastAsia="標楷體" w:hAnsi="Times New Roman"/>
          <w:bCs/>
          <w:szCs w:val="24"/>
        </w:rPr>
      </w:pPr>
      <w:r w:rsidRPr="00BB54F9">
        <w:rPr>
          <w:rFonts w:ascii="標楷體" w:eastAsia="標楷體" w:hint="eastAsia"/>
          <w:szCs w:val="24"/>
        </w:rPr>
        <w:t>此致</w:t>
      </w:r>
    </w:p>
    <w:p w14:paraId="773A4A7E" w14:textId="77777777" w:rsidR="00997E71" w:rsidRPr="00BB54F9" w:rsidRDefault="00F41FD1" w:rsidP="00BB54F9">
      <w:pPr>
        <w:tabs>
          <w:tab w:val="left" w:pos="3060"/>
        </w:tabs>
        <w:spacing w:afterLines="50" w:after="180" w:line="440" w:lineRule="exact"/>
        <w:ind w:leftChars="236" w:left="567" w:rightChars="236" w:right="566" w:hanging="1"/>
        <w:jc w:val="both"/>
        <w:rPr>
          <w:rFonts w:ascii="Times New Roman" w:eastAsia="標楷體" w:hAnsi="Times New Roman"/>
          <w:bCs/>
          <w:szCs w:val="24"/>
        </w:rPr>
      </w:pPr>
      <w:r w:rsidRPr="00BB54F9">
        <w:rPr>
          <w:rFonts w:ascii="標楷體" w:eastAsia="標楷體" w:hint="eastAsia"/>
          <w:szCs w:val="24"/>
        </w:rPr>
        <w:t>國立臺</w:t>
      </w:r>
      <w:r w:rsidR="00357108" w:rsidRPr="00BB54F9">
        <w:rPr>
          <w:rFonts w:ascii="標楷體" w:eastAsia="標楷體" w:hint="eastAsia"/>
          <w:szCs w:val="24"/>
        </w:rPr>
        <w:t>灣大學</w:t>
      </w:r>
    </w:p>
    <w:tbl>
      <w:tblPr>
        <w:tblW w:w="9269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269"/>
      </w:tblGrid>
      <w:tr w:rsidR="00251181" w:rsidRPr="00B24CC1" w14:paraId="2685CD05" w14:textId="77777777" w:rsidTr="00251181">
        <w:trPr>
          <w:cantSplit/>
          <w:trHeight w:val="1077"/>
          <w:jc w:val="center"/>
        </w:trPr>
        <w:tc>
          <w:tcPr>
            <w:tcW w:w="9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48C8B3" w14:textId="77777777" w:rsidR="00251181" w:rsidRPr="00251181" w:rsidRDefault="00251181" w:rsidP="00251181">
            <w:pPr>
              <w:spacing w:beforeLines="150" w:before="540"/>
              <w:jc w:val="distribute"/>
              <w:rPr>
                <w:rFonts w:ascii="標楷體" w:eastAsia="標楷體" w:hAnsi="標楷體"/>
                <w:szCs w:val="36"/>
              </w:rPr>
            </w:pPr>
            <w:r>
              <w:rPr>
                <w:rFonts w:ascii="標楷體" w:eastAsia="標楷體" w:hAnsi="標楷體" w:hint="eastAsia"/>
                <w:szCs w:val="36"/>
              </w:rPr>
              <w:t>學生</w:t>
            </w:r>
            <w:r w:rsidRPr="00EA3230">
              <w:rPr>
                <w:rFonts w:ascii="標楷體" w:eastAsia="標楷體" w:hAnsi="標楷體" w:hint="eastAsia"/>
                <w:szCs w:val="36"/>
              </w:rPr>
              <w:t>：</w:t>
            </w:r>
            <w:r w:rsidRPr="00EA3230">
              <w:rPr>
                <w:rFonts w:ascii="標楷體" w:eastAsia="標楷體" w:hAnsi="標楷體" w:hint="eastAsia"/>
                <w:sz w:val="20"/>
                <w:u w:val="single"/>
              </w:rPr>
              <w:t xml:space="preserve">　　　　</w:t>
            </w:r>
            <w:r w:rsidR="00180426" w:rsidRPr="00EA3230">
              <w:rPr>
                <w:rFonts w:ascii="標楷體" w:eastAsia="標楷體" w:hAnsi="標楷體" w:hint="eastAsia"/>
                <w:sz w:val="20"/>
                <w:u w:val="single"/>
              </w:rPr>
              <w:t xml:space="preserve">　　</w:t>
            </w:r>
            <w:r w:rsidRPr="00EA3230">
              <w:rPr>
                <w:rFonts w:ascii="標楷體" w:eastAsia="標楷體" w:hAnsi="標楷體" w:hint="eastAsia"/>
                <w:sz w:val="20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20"/>
                <w:u w:val="single"/>
              </w:rPr>
              <w:t xml:space="preserve">　</w:t>
            </w:r>
            <w:r w:rsidRPr="00EA3230">
              <w:rPr>
                <w:rFonts w:ascii="標楷體" w:eastAsia="標楷體" w:hAnsi="標楷體" w:hint="eastAsia"/>
                <w:sz w:val="20"/>
                <w:u w:val="single"/>
              </w:rPr>
              <w:t xml:space="preserve">　　　</w:t>
            </w:r>
            <w:r w:rsidRPr="00EA3230">
              <w:rPr>
                <w:rFonts w:ascii="標楷體" w:eastAsia="標楷體" w:hAnsi="標楷體" w:hint="eastAsia"/>
                <w:sz w:val="20"/>
              </w:rPr>
              <w:t>（親筆簽名）</w:t>
            </w:r>
            <w:r>
              <w:rPr>
                <w:rFonts w:ascii="標楷體" w:eastAsia="標楷體" w:hAnsi="標楷體" w:hint="eastAsia"/>
                <w:sz w:val="20"/>
              </w:rPr>
              <w:t xml:space="preserve">　</w:t>
            </w:r>
            <w:r w:rsidRPr="00EA3230">
              <w:rPr>
                <w:rFonts w:ascii="標楷體" w:eastAsia="標楷體" w:hAnsi="標楷體" w:hint="eastAsia"/>
                <w:szCs w:val="36"/>
              </w:rPr>
              <w:t>法定監護人：</w:t>
            </w:r>
            <w:r>
              <w:rPr>
                <w:rFonts w:ascii="標楷體" w:eastAsia="標楷體" w:hAnsi="標楷體" w:hint="eastAsia"/>
                <w:sz w:val="20"/>
                <w:u w:val="single"/>
              </w:rPr>
              <w:t xml:space="preserve">　　　　　</w:t>
            </w:r>
            <w:r w:rsidR="00180426" w:rsidRPr="00EA3230">
              <w:rPr>
                <w:rFonts w:ascii="標楷體" w:eastAsia="標楷體" w:hAnsi="標楷體" w:hint="eastAsia"/>
                <w:sz w:val="20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20"/>
                <w:u w:val="single"/>
              </w:rPr>
              <w:t xml:space="preserve">　</w:t>
            </w:r>
            <w:r w:rsidR="00180426" w:rsidRPr="00EA3230">
              <w:rPr>
                <w:rFonts w:ascii="標楷體" w:eastAsia="標楷體" w:hAnsi="標楷體" w:hint="eastAsia"/>
                <w:sz w:val="20"/>
                <w:u w:val="single"/>
              </w:rPr>
              <w:t xml:space="preserve">　</w:t>
            </w:r>
            <w:r w:rsidRPr="00EA3230">
              <w:rPr>
                <w:rFonts w:ascii="標楷體" w:eastAsia="標楷體" w:hAnsi="標楷體" w:hint="eastAsia"/>
                <w:sz w:val="20"/>
                <w:u w:val="single"/>
              </w:rPr>
              <w:t xml:space="preserve">　　　</w:t>
            </w:r>
            <w:r w:rsidRPr="00EA3230">
              <w:rPr>
                <w:rFonts w:ascii="標楷體" w:eastAsia="標楷體" w:hAnsi="標楷體" w:hint="eastAsia"/>
                <w:sz w:val="20"/>
              </w:rPr>
              <w:t>（親筆簽名）</w:t>
            </w:r>
          </w:p>
          <w:p w14:paraId="0D48377F" w14:textId="77777777" w:rsidR="00251181" w:rsidRPr="00EA3230" w:rsidRDefault="00251181" w:rsidP="00180426">
            <w:pPr>
              <w:spacing w:beforeLines="50" w:before="180" w:line="400" w:lineRule="exact"/>
              <w:jc w:val="distribute"/>
              <w:rPr>
                <w:rFonts w:ascii="標楷體" w:eastAsia="標楷體" w:hAnsi="標楷體"/>
                <w:b/>
                <w:sz w:val="22"/>
              </w:rPr>
            </w:pPr>
            <w:r w:rsidRPr="00251181">
              <w:rPr>
                <w:rFonts w:ascii="標楷體" w:eastAsia="標楷體" w:hAnsi="標楷體" w:hint="eastAsia"/>
                <w:kern w:val="0"/>
                <w:szCs w:val="28"/>
              </w:rPr>
              <w:t>中華民國</w:t>
            </w:r>
            <w:r w:rsidRPr="00251181">
              <w:rPr>
                <w:rFonts w:ascii="標楷體" w:eastAsia="標楷體" w:hAnsi="標楷體" w:hint="eastAsia"/>
                <w:kern w:val="0"/>
                <w:szCs w:val="28"/>
                <w:u w:val="single"/>
              </w:rPr>
              <w:t xml:space="preserve"> </w:t>
            </w:r>
            <w:r w:rsidRPr="00251181">
              <w:rPr>
                <w:rFonts w:ascii="標楷體" w:eastAsia="標楷體" w:hAnsi="標楷體"/>
                <w:kern w:val="0"/>
                <w:szCs w:val="28"/>
                <w:u w:val="single"/>
              </w:rPr>
              <w:t xml:space="preserve">         </w:t>
            </w:r>
            <w:r w:rsidRPr="00251181">
              <w:rPr>
                <w:rFonts w:ascii="標楷體" w:eastAsia="標楷體" w:hAnsi="標楷體" w:hint="eastAsia"/>
                <w:kern w:val="0"/>
                <w:szCs w:val="28"/>
              </w:rPr>
              <w:t>年</w:t>
            </w:r>
            <w:r w:rsidRPr="00251181">
              <w:rPr>
                <w:rFonts w:ascii="標楷體" w:eastAsia="標楷體" w:hAnsi="標楷體" w:hint="eastAsia"/>
                <w:kern w:val="0"/>
                <w:szCs w:val="28"/>
                <w:u w:val="single"/>
              </w:rPr>
              <w:t xml:space="preserve"> </w:t>
            </w:r>
            <w:r w:rsidRPr="00251181">
              <w:rPr>
                <w:rFonts w:ascii="標楷體" w:eastAsia="標楷體" w:hAnsi="標楷體"/>
                <w:kern w:val="0"/>
                <w:szCs w:val="28"/>
                <w:u w:val="single"/>
              </w:rPr>
              <w:t xml:space="preserve">        </w:t>
            </w:r>
            <w:r w:rsidRPr="00251181">
              <w:rPr>
                <w:rFonts w:ascii="標楷體" w:eastAsia="標楷體" w:hAnsi="標楷體" w:hint="eastAsia"/>
                <w:kern w:val="0"/>
                <w:szCs w:val="28"/>
              </w:rPr>
              <w:t>月</w:t>
            </w:r>
            <w:r w:rsidRPr="00251181">
              <w:rPr>
                <w:rFonts w:ascii="標楷體" w:eastAsia="標楷體" w:hAnsi="標楷體" w:hint="eastAsia"/>
                <w:kern w:val="0"/>
                <w:szCs w:val="28"/>
                <w:u w:val="single"/>
              </w:rPr>
              <w:t xml:space="preserve"> </w:t>
            </w:r>
            <w:r w:rsidRPr="00251181">
              <w:rPr>
                <w:rFonts w:ascii="標楷體" w:eastAsia="標楷體" w:hAnsi="標楷體"/>
                <w:kern w:val="0"/>
                <w:szCs w:val="28"/>
                <w:u w:val="single"/>
              </w:rPr>
              <w:t xml:space="preserve">        </w:t>
            </w:r>
            <w:r w:rsidRPr="00251181">
              <w:rPr>
                <w:rFonts w:ascii="標楷體" w:eastAsia="標楷體" w:hAnsi="標楷體" w:hint="eastAsia"/>
                <w:kern w:val="0"/>
                <w:szCs w:val="28"/>
              </w:rPr>
              <w:t>日</w:t>
            </w:r>
          </w:p>
        </w:tc>
      </w:tr>
    </w:tbl>
    <w:p w14:paraId="7616F009" w14:textId="77777777" w:rsidR="00251181" w:rsidRDefault="00251181" w:rsidP="00251181">
      <w:pPr>
        <w:ind w:leftChars="236" w:left="566" w:rightChars="177" w:right="425"/>
        <w:rPr>
          <w:rFonts w:ascii="Cambria Math" w:eastAsia="華康儷特圓" w:hAnsi="Cambria Math" w:cs="Cambria Math"/>
          <w:sz w:val="21"/>
          <w:szCs w:val="36"/>
        </w:rPr>
      </w:pPr>
    </w:p>
    <w:p w14:paraId="69038473" w14:textId="77777777" w:rsidR="00180426" w:rsidRDefault="00251181" w:rsidP="00180426">
      <w:pPr>
        <w:ind w:left="480" w:rightChars="177" w:right="425"/>
        <w:jc w:val="both"/>
        <w:rPr>
          <w:rFonts w:ascii="微軟正黑體" w:eastAsia="微軟正黑體" w:hAnsi="微軟正黑體"/>
          <w:kern w:val="0"/>
          <w:sz w:val="18"/>
        </w:rPr>
      </w:pPr>
      <w:r w:rsidRPr="00180426">
        <w:rPr>
          <w:rFonts w:ascii="Cambria Math" w:eastAsia="華康儷特圓" w:hAnsi="Cambria Math" w:cs="Cambria Math"/>
          <w:sz w:val="21"/>
          <w:szCs w:val="36"/>
        </w:rPr>
        <w:t>◎</w:t>
      </w:r>
      <w:r w:rsidRPr="00180426">
        <w:rPr>
          <w:rFonts w:ascii="Cambria Math" w:eastAsia="華康儷特圓" w:hAnsi="Cambria Math" w:cs="Cambria Math" w:hint="eastAsia"/>
          <w:sz w:val="21"/>
          <w:szCs w:val="36"/>
        </w:rPr>
        <w:t xml:space="preserve"> </w:t>
      </w:r>
      <w:r w:rsidRPr="00180426">
        <w:rPr>
          <w:rFonts w:ascii="微軟正黑體" w:eastAsia="微軟正黑體" w:hAnsi="微軟正黑體" w:hint="eastAsia"/>
          <w:kern w:val="0"/>
          <w:sz w:val="18"/>
        </w:rPr>
        <w:t>本校為執行業務及其他法定義務之目的蒐集、處理、利用以上個人資料，您可依個人資料保護法第三條規定行使相關權利，</w:t>
      </w:r>
      <w:r w:rsidR="00A44C95" w:rsidRPr="00180426">
        <w:rPr>
          <w:rFonts w:ascii="微軟正黑體" w:eastAsia="微軟正黑體" w:hAnsi="微軟正黑體" w:hint="eastAsia"/>
          <w:kern w:val="0"/>
          <w:sz w:val="18"/>
        </w:rPr>
        <w:t>但因本校執行</w:t>
      </w:r>
      <w:r w:rsidR="006768E5" w:rsidRPr="00180426">
        <w:rPr>
          <w:rFonts w:ascii="微軟正黑體" w:eastAsia="微軟正黑體" w:hAnsi="微軟正黑體" w:hint="eastAsia"/>
          <w:kern w:val="0"/>
          <w:sz w:val="18"/>
        </w:rPr>
        <w:t>業務所必須</w:t>
      </w:r>
      <w:r w:rsidR="00A44C95" w:rsidRPr="00180426">
        <w:rPr>
          <w:rFonts w:ascii="微軟正黑體" w:eastAsia="微軟正黑體" w:hAnsi="微軟正黑體" w:hint="eastAsia"/>
          <w:kern w:val="0"/>
          <w:sz w:val="18"/>
        </w:rPr>
        <w:t>者，本校得拒絕之。</w:t>
      </w:r>
      <w:r w:rsidRPr="00180426">
        <w:rPr>
          <w:rFonts w:ascii="微軟正黑體" w:eastAsia="微軟正黑體" w:hAnsi="微軟正黑體" w:hint="eastAsia"/>
          <w:kern w:val="0"/>
          <w:sz w:val="18"/>
        </w:rPr>
        <w:t>本校將依個人資料保護法就以上個人資料進行妥善保護。據上列簽名</w:t>
      </w:r>
      <w:r w:rsidR="007C061A">
        <w:rPr>
          <w:rFonts w:ascii="微軟正黑體" w:eastAsia="微軟正黑體" w:hAnsi="微軟正黑體" w:hint="eastAsia"/>
          <w:kern w:val="0"/>
          <w:sz w:val="18"/>
        </w:rPr>
        <w:t>，</w:t>
      </w:r>
      <w:r w:rsidRPr="00180426">
        <w:rPr>
          <w:rFonts w:ascii="微軟正黑體" w:eastAsia="微軟正黑體" w:hAnsi="微軟正黑體" w:hint="eastAsia"/>
          <w:kern w:val="0"/>
          <w:sz w:val="18"/>
        </w:rPr>
        <w:t>您</w:t>
      </w:r>
      <w:r w:rsidR="006768E5" w:rsidRPr="00180426">
        <w:rPr>
          <w:rFonts w:ascii="微軟正黑體" w:eastAsia="微軟正黑體" w:hAnsi="微軟正黑體" w:hint="eastAsia"/>
          <w:kern w:val="0"/>
          <w:sz w:val="18"/>
        </w:rPr>
        <w:t>與監護人</w:t>
      </w:r>
      <w:r w:rsidRPr="00180426">
        <w:rPr>
          <w:rFonts w:ascii="微軟正黑體" w:eastAsia="微軟正黑體" w:hAnsi="微軟正黑體" w:hint="eastAsia"/>
          <w:kern w:val="0"/>
          <w:sz w:val="18"/>
        </w:rPr>
        <w:t>已同意並瞭解本校蒐集、處理或利用個人資料之目的及用途。</w:t>
      </w:r>
    </w:p>
    <w:p w14:paraId="46FD214B" w14:textId="77777777" w:rsidR="00251181" w:rsidRPr="00180426" w:rsidRDefault="00251181" w:rsidP="00180426">
      <w:pPr>
        <w:spacing w:beforeLines="50" w:before="180"/>
        <w:ind w:left="480" w:rightChars="177" w:right="425"/>
        <w:jc w:val="both"/>
        <w:rPr>
          <w:rFonts w:ascii="微軟正黑體" w:eastAsia="微軟正黑體" w:hAnsi="微軟正黑體"/>
          <w:kern w:val="0"/>
          <w:sz w:val="18"/>
        </w:rPr>
      </w:pPr>
      <w:r w:rsidRPr="000706D0">
        <w:rPr>
          <w:rFonts w:ascii="Cambria Math" w:eastAsia="華康儷特圓" w:hAnsi="Cambria Math" w:cs="Cambria Math"/>
          <w:sz w:val="21"/>
          <w:szCs w:val="36"/>
        </w:rPr>
        <w:t>◎</w:t>
      </w:r>
      <w:r>
        <w:rPr>
          <w:rFonts w:ascii="Cambria Math" w:eastAsia="華康儷特圓" w:hAnsi="Cambria Math" w:cs="Cambria Math" w:hint="eastAsia"/>
          <w:sz w:val="21"/>
          <w:szCs w:val="36"/>
        </w:rPr>
        <w:t xml:space="preserve"> </w:t>
      </w:r>
      <w:r w:rsidRPr="00251181">
        <w:rPr>
          <w:rFonts w:ascii="微軟正黑體" w:eastAsia="微軟正黑體" w:hAnsi="微軟正黑體" w:hint="eastAsia"/>
          <w:kern w:val="0"/>
          <w:sz w:val="18"/>
        </w:rPr>
        <w:t>若遇天災、</w:t>
      </w:r>
      <w:proofErr w:type="gramStart"/>
      <w:r w:rsidRPr="00251181">
        <w:rPr>
          <w:rFonts w:ascii="微軟正黑體" w:eastAsia="微軟正黑體" w:hAnsi="微軟正黑體" w:hint="eastAsia"/>
          <w:kern w:val="0"/>
          <w:sz w:val="18"/>
        </w:rPr>
        <w:t>疫情或</w:t>
      </w:r>
      <w:proofErr w:type="gramEnd"/>
      <w:r w:rsidRPr="00251181">
        <w:rPr>
          <w:rFonts w:ascii="微軟正黑體" w:eastAsia="微軟正黑體" w:hAnsi="微軟正黑體" w:hint="eastAsia"/>
          <w:kern w:val="0"/>
          <w:sz w:val="18"/>
        </w:rPr>
        <w:t>緊急情況，主辦單位將配合政府最新政策，並有權取消或調整活動內容。</w:t>
      </w:r>
    </w:p>
    <w:p w14:paraId="1D7F5B97" w14:textId="3C1574BA" w:rsidR="00B86460" w:rsidRPr="00F558F8" w:rsidRDefault="00ED3C14" w:rsidP="00F558F8">
      <w:pPr>
        <w:spacing w:beforeLines="50" w:before="180" w:afterLines="50" w:after="180" w:line="400" w:lineRule="exact"/>
        <w:jc w:val="both"/>
        <w:rPr>
          <w:rFonts w:ascii="標楷體" w:eastAsia="標楷體" w:hAnsi="標楷體" w:cs="Calibri"/>
          <w:szCs w:val="24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="00F558F8" w:rsidRPr="00F558F8">
        <w:rPr>
          <w:rFonts w:eastAsia="標楷體" w:cs="Calibri" w:hint="eastAsia"/>
          <w:b/>
          <w:szCs w:val="24"/>
          <w:bdr w:val="single" w:sz="4" w:space="0" w:color="auto"/>
        </w:rPr>
        <w:lastRenderedPageBreak/>
        <w:t xml:space="preserve"> </w:t>
      </w:r>
      <w:r w:rsidR="00F558F8" w:rsidRPr="00F558F8">
        <w:rPr>
          <w:rFonts w:eastAsia="標楷體" w:cs="Calibri" w:hint="eastAsia"/>
          <w:b/>
          <w:szCs w:val="24"/>
          <w:bdr w:val="single" w:sz="4" w:space="0" w:color="auto"/>
        </w:rPr>
        <w:t>短</w:t>
      </w:r>
      <w:r w:rsidR="00B86460" w:rsidRPr="00F558F8">
        <w:rPr>
          <w:rFonts w:eastAsia="標楷體" w:cs="Calibri" w:hint="eastAsia"/>
          <w:b/>
          <w:szCs w:val="24"/>
          <w:bdr w:val="single" w:sz="4" w:space="0" w:color="auto"/>
        </w:rPr>
        <w:t>文</w:t>
      </w:r>
      <w:proofErr w:type="gramStart"/>
      <w:r w:rsidR="00B86460" w:rsidRPr="00F558F8">
        <w:rPr>
          <w:rFonts w:eastAsia="標楷體" w:cs="Calibri" w:hint="eastAsia"/>
          <w:b/>
          <w:szCs w:val="24"/>
          <w:bdr w:val="single" w:sz="4" w:space="0" w:color="auto"/>
        </w:rPr>
        <w:t>一</w:t>
      </w:r>
      <w:proofErr w:type="gramEnd"/>
      <w:r w:rsidR="00F558F8" w:rsidRPr="00F558F8">
        <w:rPr>
          <w:rFonts w:eastAsia="標楷體" w:cs="Calibri" w:hint="eastAsia"/>
          <w:b/>
          <w:szCs w:val="24"/>
          <w:bdr w:val="single" w:sz="4" w:space="0" w:color="auto"/>
        </w:rPr>
        <w:t xml:space="preserve"> </w:t>
      </w:r>
      <w:r w:rsidR="00F558F8" w:rsidRPr="00F558F8">
        <w:rPr>
          <w:rFonts w:eastAsia="標楷體" w:cs="Calibri" w:hint="eastAsia"/>
          <w:b/>
          <w:szCs w:val="24"/>
        </w:rPr>
        <w:t xml:space="preserve"> </w:t>
      </w:r>
      <w:r w:rsidR="00684C3E" w:rsidRPr="00684C3E">
        <w:rPr>
          <w:rFonts w:ascii="Times New Roman" w:eastAsia="標楷體" w:hAnsi="Times New Roman" w:hint="eastAsia"/>
          <w:szCs w:val="24"/>
        </w:rPr>
        <w:t>「貼標籤」是在資訊爆炸的社會中，讓人快速認識彼此的一種方式，往往也會帶來非預期的效果。請回想你的生命歷程，分享外界</w:t>
      </w:r>
      <w:r w:rsidR="00684C3E" w:rsidRPr="00684C3E">
        <w:rPr>
          <w:rFonts w:ascii="微軟正黑體" w:eastAsia="微軟正黑體" w:hAnsi="微軟正黑體" w:hint="eastAsia"/>
          <w:sz w:val="22"/>
        </w:rPr>
        <w:t>／</w:t>
      </w:r>
      <w:proofErr w:type="gramStart"/>
      <w:r w:rsidR="00684C3E" w:rsidRPr="00684C3E">
        <w:rPr>
          <w:rFonts w:ascii="Times New Roman" w:eastAsia="標楷體" w:hAnsi="Times New Roman" w:hint="eastAsia"/>
          <w:szCs w:val="24"/>
        </w:rPr>
        <w:t>他人曾貼在</w:t>
      </w:r>
      <w:proofErr w:type="gramEnd"/>
      <w:r w:rsidR="00684C3E" w:rsidRPr="00684C3E">
        <w:rPr>
          <w:rFonts w:ascii="Times New Roman" w:eastAsia="標楷體" w:hAnsi="Times New Roman" w:hint="eastAsia"/>
          <w:szCs w:val="24"/>
        </w:rPr>
        <w:t>你身上的兩個標籤，並試著說明這兩</w:t>
      </w:r>
      <w:proofErr w:type="gramStart"/>
      <w:r w:rsidR="00684C3E" w:rsidRPr="00684C3E">
        <w:rPr>
          <w:rFonts w:ascii="Times New Roman" w:eastAsia="標楷體" w:hAnsi="Times New Roman" w:hint="eastAsia"/>
          <w:szCs w:val="24"/>
        </w:rPr>
        <w:t>個</w:t>
      </w:r>
      <w:proofErr w:type="gramEnd"/>
      <w:r w:rsidR="00684C3E" w:rsidRPr="00684C3E">
        <w:rPr>
          <w:rFonts w:ascii="Times New Roman" w:eastAsia="標楷體" w:hAnsi="Times New Roman" w:hint="eastAsia"/>
          <w:szCs w:val="24"/>
        </w:rPr>
        <w:t>標籤的意義、別人貼這些標籤的可能原因，以及對你造成的影響。接著，請分析這兩</w:t>
      </w:r>
      <w:proofErr w:type="gramStart"/>
      <w:r w:rsidR="00684C3E" w:rsidRPr="00684C3E">
        <w:rPr>
          <w:rFonts w:ascii="Times New Roman" w:eastAsia="標楷體" w:hAnsi="Times New Roman" w:hint="eastAsia"/>
          <w:szCs w:val="24"/>
        </w:rPr>
        <w:t>個</w:t>
      </w:r>
      <w:proofErr w:type="gramEnd"/>
      <w:r w:rsidR="00684C3E" w:rsidRPr="00684C3E">
        <w:rPr>
          <w:rFonts w:ascii="Times New Roman" w:eastAsia="標楷體" w:hAnsi="Times New Roman" w:hint="eastAsia"/>
          <w:szCs w:val="24"/>
        </w:rPr>
        <w:t>標籤和「你對自己的認識」</w:t>
      </w:r>
      <w:proofErr w:type="gramStart"/>
      <w:r w:rsidR="00684C3E" w:rsidRPr="00684C3E">
        <w:rPr>
          <w:rFonts w:ascii="Times New Roman" w:eastAsia="標楷體" w:hAnsi="Times New Roman" w:hint="eastAsia"/>
          <w:szCs w:val="24"/>
        </w:rPr>
        <w:t>之間，</w:t>
      </w:r>
      <w:proofErr w:type="gramEnd"/>
      <w:r w:rsidR="00684C3E" w:rsidRPr="00684C3E">
        <w:rPr>
          <w:rFonts w:ascii="Times New Roman" w:eastAsia="標楷體" w:hAnsi="Times New Roman" w:hint="eastAsia"/>
          <w:szCs w:val="24"/>
        </w:rPr>
        <w:t>有沒有什麼樣的差異？你對這些差異的看法又是什麼？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B86460" w:rsidRPr="00736AD9" w14:paraId="4A2FBE91" w14:textId="77777777" w:rsidTr="0014155B">
        <w:trPr>
          <w:trHeight w:val="393"/>
          <w:jc w:val="center"/>
        </w:trPr>
        <w:tc>
          <w:tcPr>
            <w:tcW w:w="10205" w:type="dxa"/>
            <w:shd w:val="clear" w:color="auto" w:fill="F2F2F2"/>
            <w:vAlign w:val="center"/>
          </w:tcPr>
          <w:p w14:paraId="39E96761" w14:textId="691AFD1B" w:rsidR="00B86460" w:rsidRPr="00736AD9" w:rsidRDefault="00B86460" w:rsidP="00B8646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格式：</w:t>
            </w:r>
            <w:r w:rsidR="00F558F8">
              <w:rPr>
                <w:rFonts w:ascii="Times New Roman" w:eastAsia="標楷體" w:hAnsi="Times New Roman" w:hint="eastAsia"/>
              </w:rPr>
              <w:t>須</w:t>
            </w:r>
            <w:r w:rsidRPr="003332BC">
              <w:rPr>
                <w:rFonts w:ascii="Times New Roman" w:eastAsia="標楷體" w:hAnsi="Times New Roman"/>
              </w:rPr>
              <w:t>電腦打字，</w:t>
            </w:r>
            <w:r w:rsidRPr="00F57AE0">
              <w:rPr>
                <w:rFonts w:ascii="新細明體" w:hAnsi="新細明體" w:hint="eastAsia"/>
              </w:rPr>
              <w:t>新細明體</w:t>
            </w:r>
            <w:r w:rsidRPr="003332BC">
              <w:rPr>
                <w:rFonts w:ascii="Times New Roman" w:eastAsia="標楷體" w:hAnsi="Times New Roman"/>
              </w:rPr>
              <w:t>，</w:t>
            </w:r>
            <w:r w:rsidRPr="003332BC">
              <w:rPr>
                <w:rFonts w:ascii="Times New Roman" w:eastAsia="標楷體" w:hAnsi="Times New Roman"/>
              </w:rPr>
              <w:t>12</w:t>
            </w:r>
            <w:r w:rsidR="00F558F8">
              <w:rPr>
                <w:rFonts w:ascii="Times New Roman" w:eastAsia="標楷體" w:hAnsi="Times New Roman" w:hint="eastAsia"/>
              </w:rPr>
              <w:t>p</w:t>
            </w:r>
            <w:r w:rsidR="00F558F8">
              <w:rPr>
                <w:rFonts w:ascii="Times New Roman" w:eastAsia="標楷體" w:hAnsi="Times New Roman"/>
              </w:rPr>
              <w:t>t</w:t>
            </w:r>
            <w:r w:rsidRPr="003332BC">
              <w:rPr>
                <w:rFonts w:ascii="Times New Roman" w:eastAsia="標楷體" w:hAnsi="Times New Roman"/>
              </w:rPr>
              <w:t>，</w:t>
            </w:r>
            <w:r>
              <w:rPr>
                <w:rFonts w:ascii="Times New Roman" w:eastAsia="標楷體" w:hAnsi="Times New Roman" w:hint="eastAsia"/>
              </w:rPr>
              <w:t>全文</w:t>
            </w:r>
            <w:r w:rsidRPr="003332BC">
              <w:rPr>
                <w:rFonts w:ascii="Times New Roman" w:eastAsia="標楷體" w:hAnsi="Times New Roman" w:hint="eastAsia"/>
              </w:rPr>
              <w:t>含標點符號共</w:t>
            </w:r>
            <w:r w:rsidRPr="003332BC">
              <w:rPr>
                <w:rFonts w:ascii="Times New Roman" w:eastAsia="標楷體" w:hAnsi="Times New Roman"/>
              </w:rPr>
              <w:t>1000</w:t>
            </w:r>
            <w:r w:rsidRPr="003332BC">
              <w:rPr>
                <w:rFonts w:ascii="Times New Roman" w:eastAsia="標楷體" w:hAnsi="Times New Roman"/>
              </w:rPr>
              <w:t>字</w:t>
            </w:r>
            <w:proofErr w:type="gramStart"/>
            <w:r w:rsidRPr="003332BC">
              <w:rPr>
                <w:rFonts w:ascii="Times New Roman" w:eastAsia="標楷體" w:hAnsi="Times New Roman"/>
              </w:rPr>
              <w:t>以內，文末</w:t>
            </w:r>
            <w:r w:rsidRPr="003332BC">
              <w:rPr>
                <w:rFonts w:ascii="Times New Roman" w:eastAsia="標楷體" w:hAnsi="Times New Roman" w:hint="eastAsia"/>
              </w:rPr>
              <w:t>須</w:t>
            </w:r>
            <w:proofErr w:type="gramEnd"/>
            <w:r w:rsidRPr="003332BC">
              <w:rPr>
                <w:rFonts w:ascii="Times New Roman" w:eastAsia="標楷體" w:hAnsi="Times New Roman"/>
              </w:rPr>
              <w:t>標明字數</w:t>
            </w:r>
            <w:r w:rsidRPr="003332BC">
              <w:rPr>
                <w:rFonts w:ascii="Times New Roman" w:eastAsia="標楷體" w:hAnsi="Times New Roman" w:hint="eastAsia"/>
              </w:rPr>
              <w:t>。</w:t>
            </w:r>
          </w:p>
        </w:tc>
      </w:tr>
      <w:tr w:rsidR="00B86460" w:rsidRPr="00736AD9" w14:paraId="5A7E7F35" w14:textId="77777777" w:rsidTr="00F558F8">
        <w:trPr>
          <w:trHeight w:val="11906"/>
          <w:jc w:val="center"/>
        </w:trPr>
        <w:tc>
          <w:tcPr>
            <w:tcW w:w="10205" w:type="dxa"/>
            <w:shd w:val="clear" w:color="auto" w:fill="auto"/>
          </w:tcPr>
          <w:p w14:paraId="24AEA1B6" w14:textId="77777777" w:rsidR="00B86460" w:rsidRPr="00E67054" w:rsidRDefault="00B86460" w:rsidP="00B86460">
            <w:pPr>
              <w:autoSpaceDE w:val="0"/>
              <w:autoSpaceDN w:val="0"/>
              <w:adjustRightInd w:val="0"/>
              <w:rPr>
                <w:rFonts w:ascii="新細明體" w:hAnsi="新細明體" w:cs="Calibri"/>
              </w:rPr>
            </w:pPr>
          </w:p>
        </w:tc>
      </w:tr>
    </w:tbl>
    <w:p w14:paraId="41E30805" w14:textId="77777777" w:rsidR="00B86460" w:rsidRDefault="00B86460" w:rsidP="0014155B">
      <w:pPr>
        <w:spacing w:afterLines="50" w:after="180"/>
        <w:jc w:val="right"/>
        <w:rPr>
          <w:rFonts w:ascii="標楷體" w:eastAsia="標楷體" w:hAnsi="標楷體"/>
          <w:sz w:val="28"/>
          <w:szCs w:val="28"/>
        </w:rPr>
      </w:pPr>
      <w:r w:rsidRPr="00357108">
        <w:rPr>
          <w:rFonts w:ascii="標楷體" w:eastAsia="標楷體" w:hAnsi="標楷體" w:hint="eastAsia"/>
          <w:sz w:val="28"/>
          <w:szCs w:val="28"/>
        </w:rPr>
        <w:t>本篇字數共</w:t>
      </w:r>
      <w:r w:rsidRPr="00EB1ACC">
        <w:rPr>
          <w:rFonts w:ascii="標楷體" w:eastAsia="標楷體" w:hAnsi="標楷體" w:hint="eastAsia"/>
          <w:sz w:val="28"/>
          <w:szCs w:val="28"/>
          <w:u w:val="single"/>
          <w:shd w:val="pct15" w:color="auto" w:fill="FFFFFF"/>
        </w:rPr>
        <w:t xml:space="preserve">        </w:t>
      </w:r>
      <w:r w:rsidRPr="00357108">
        <w:rPr>
          <w:rFonts w:ascii="標楷體" w:eastAsia="標楷體" w:hAnsi="標楷體" w:hint="eastAsia"/>
          <w:sz w:val="28"/>
          <w:szCs w:val="28"/>
        </w:rPr>
        <w:t>字</w:t>
      </w:r>
    </w:p>
    <w:p w14:paraId="3DB773A5" w14:textId="6A679040" w:rsidR="00B86460" w:rsidRPr="00F558F8" w:rsidRDefault="00B86460" w:rsidP="0014155B">
      <w:pPr>
        <w:spacing w:beforeLines="100" w:before="360" w:afterLines="50" w:after="180" w:line="400" w:lineRule="exact"/>
        <w:jc w:val="both"/>
        <w:rPr>
          <w:rFonts w:ascii="標楷體" w:eastAsia="標楷體" w:hAnsi="標楷體"/>
          <w:color w:val="C00000"/>
          <w:szCs w:val="24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="00F558F8" w:rsidRPr="00F558F8">
        <w:rPr>
          <w:rFonts w:eastAsia="標楷體" w:cs="Calibri" w:hint="eastAsia"/>
          <w:b/>
          <w:szCs w:val="24"/>
          <w:bdr w:val="single" w:sz="4" w:space="0" w:color="auto"/>
        </w:rPr>
        <w:lastRenderedPageBreak/>
        <w:t xml:space="preserve"> </w:t>
      </w:r>
      <w:r w:rsidR="00F558F8" w:rsidRPr="00F558F8">
        <w:rPr>
          <w:rFonts w:eastAsia="標楷體" w:cs="Calibri" w:hint="eastAsia"/>
          <w:b/>
          <w:szCs w:val="24"/>
          <w:bdr w:val="single" w:sz="4" w:space="0" w:color="auto"/>
        </w:rPr>
        <w:t>短文二</w:t>
      </w:r>
      <w:r w:rsidR="00F558F8" w:rsidRPr="00F558F8">
        <w:rPr>
          <w:rFonts w:eastAsia="標楷體" w:cs="Calibri" w:hint="eastAsia"/>
          <w:b/>
          <w:szCs w:val="24"/>
          <w:bdr w:val="single" w:sz="4" w:space="0" w:color="auto"/>
        </w:rPr>
        <w:t xml:space="preserve"> </w:t>
      </w:r>
      <w:r w:rsidR="00F558F8" w:rsidRPr="00F558F8">
        <w:rPr>
          <w:rFonts w:eastAsia="標楷體" w:cs="Calibri" w:hint="eastAsia"/>
          <w:b/>
          <w:szCs w:val="24"/>
        </w:rPr>
        <w:t xml:space="preserve"> </w:t>
      </w:r>
      <w:r w:rsidR="00684C3E" w:rsidRPr="00684C3E">
        <w:rPr>
          <w:rFonts w:eastAsia="標楷體" w:cs="Calibri" w:hint="eastAsia"/>
          <w:szCs w:val="24"/>
        </w:rPr>
        <w:t>異地旅遊時，新鮮感會催化觀察與注意力，即使是尋常不過的事物，往往也會從中發現趣味。然而，一旦回到熟悉的環境時，我們時常又會把日常生活中的事物視為理所當然，覺得一切都索然無味，但真的是如此嗎？請從你每週都會固定發生的移動經驗，選擇特定的一天，仔細觀察你從家裡或住處往返目的地的過程（單程或來回皆可），說明你的移動方式，並記錄你在這段路程中觀察到什麼</w:t>
      </w:r>
      <w:proofErr w:type="gramStart"/>
      <w:r w:rsidR="00684C3E" w:rsidRPr="00684C3E">
        <w:rPr>
          <w:rFonts w:eastAsia="標楷體" w:cs="Calibri" w:hint="eastAsia"/>
          <w:szCs w:val="24"/>
        </w:rPr>
        <w:t>（</w:t>
      </w:r>
      <w:proofErr w:type="gramEnd"/>
      <w:r w:rsidR="00684C3E" w:rsidRPr="00684C3E">
        <w:rPr>
          <w:rFonts w:eastAsia="標楷體" w:cs="Calibri" w:hint="eastAsia"/>
          <w:szCs w:val="24"/>
        </w:rPr>
        <w:t>例如：天氣、場景、環境、物件、人與人</w:t>
      </w:r>
      <w:r w:rsidR="00684C3E" w:rsidRPr="00684C3E">
        <w:rPr>
          <w:rFonts w:ascii="微軟正黑體" w:eastAsia="微軟正黑體" w:hAnsi="微軟正黑體" w:cs="Calibri" w:hint="eastAsia"/>
          <w:sz w:val="22"/>
        </w:rPr>
        <w:t>／</w:t>
      </w:r>
      <w:r w:rsidR="00684C3E" w:rsidRPr="00684C3E">
        <w:rPr>
          <w:rFonts w:eastAsia="標楷體" w:cs="Calibri" w:hint="eastAsia"/>
          <w:szCs w:val="24"/>
        </w:rPr>
        <w:t>人與非人的行為或互動、感官感受、氛圍、聲音、氣味，以及其他你觀察到的趣味或特別之處</w:t>
      </w:r>
      <w:proofErr w:type="gramStart"/>
      <w:r w:rsidR="00684C3E" w:rsidRPr="00684C3E">
        <w:rPr>
          <w:rFonts w:eastAsia="標楷體" w:cs="Calibri" w:hint="eastAsia"/>
          <w:szCs w:val="24"/>
        </w:rPr>
        <w:t>）</w:t>
      </w:r>
      <w:proofErr w:type="gramEnd"/>
      <w:r w:rsidR="00684C3E" w:rsidRPr="00684C3E">
        <w:rPr>
          <w:rFonts w:eastAsia="標楷體" w:cs="Calibri" w:hint="eastAsia"/>
          <w:szCs w:val="24"/>
        </w:rPr>
        <w:t>。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B86460" w:rsidRPr="00736AD9" w14:paraId="3C8B083A" w14:textId="77777777" w:rsidTr="0014155B">
        <w:trPr>
          <w:trHeight w:val="378"/>
          <w:jc w:val="center"/>
        </w:trPr>
        <w:tc>
          <w:tcPr>
            <w:tcW w:w="10205" w:type="dxa"/>
            <w:shd w:val="clear" w:color="auto" w:fill="F2F2F2"/>
            <w:vAlign w:val="center"/>
          </w:tcPr>
          <w:p w14:paraId="41DC53E3" w14:textId="64371B58" w:rsidR="00B86460" w:rsidRPr="00736AD9" w:rsidRDefault="00F558F8" w:rsidP="00B8646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格式：須</w:t>
            </w:r>
            <w:r w:rsidRPr="003332BC">
              <w:rPr>
                <w:rFonts w:ascii="Times New Roman" w:eastAsia="標楷體" w:hAnsi="Times New Roman"/>
              </w:rPr>
              <w:t>電腦打字，</w:t>
            </w:r>
            <w:r w:rsidRPr="00F57AE0">
              <w:rPr>
                <w:rFonts w:ascii="新細明體" w:hAnsi="新細明體" w:hint="eastAsia"/>
              </w:rPr>
              <w:t>新細明體</w:t>
            </w:r>
            <w:r w:rsidRPr="003332BC">
              <w:rPr>
                <w:rFonts w:ascii="Times New Roman" w:eastAsia="標楷體" w:hAnsi="Times New Roman"/>
              </w:rPr>
              <w:t>，</w:t>
            </w:r>
            <w:r w:rsidRPr="003332BC">
              <w:rPr>
                <w:rFonts w:ascii="Times New Roman" w:eastAsia="標楷體" w:hAnsi="Times New Roman"/>
              </w:rPr>
              <w:t>12</w:t>
            </w:r>
            <w:r>
              <w:rPr>
                <w:rFonts w:ascii="Times New Roman" w:eastAsia="標楷體" w:hAnsi="Times New Roman" w:hint="eastAsia"/>
              </w:rPr>
              <w:t>p</w:t>
            </w:r>
            <w:r>
              <w:rPr>
                <w:rFonts w:ascii="Times New Roman" w:eastAsia="標楷體" w:hAnsi="Times New Roman"/>
              </w:rPr>
              <w:t>t</w:t>
            </w:r>
            <w:r w:rsidRPr="003332BC">
              <w:rPr>
                <w:rFonts w:ascii="Times New Roman" w:eastAsia="標楷體" w:hAnsi="Times New Roman"/>
              </w:rPr>
              <w:t>，</w:t>
            </w:r>
            <w:r>
              <w:rPr>
                <w:rFonts w:ascii="Times New Roman" w:eastAsia="標楷體" w:hAnsi="Times New Roman" w:hint="eastAsia"/>
              </w:rPr>
              <w:t>全文</w:t>
            </w:r>
            <w:r w:rsidRPr="003332BC">
              <w:rPr>
                <w:rFonts w:ascii="Times New Roman" w:eastAsia="標楷體" w:hAnsi="Times New Roman" w:hint="eastAsia"/>
              </w:rPr>
              <w:t>含標點符號共</w:t>
            </w:r>
            <w:r w:rsidRPr="003332BC">
              <w:rPr>
                <w:rFonts w:ascii="Times New Roman" w:eastAsia="標楷體" w:hAnsi="Times New Roman"/>
              </w:rPr>
              <w:t>1000</w:t>
            </w:r>
            <w:r w:rsidRPr="003332BC">
              <w:rPr>
                <w:rFonts w:ascii="Times New Roman" w:eastAsia="標楷體" w:hAnsi="Times New Roman"/>
              </w:rPr>
              <w:t>字</w:t>
            </w:r>
            <w:proofErr w:type="gramStart"/>
            <w:r w:rsidRPr="003332BC">
              <w:rPr>
                <w:rFonts w:ascii="Times New Roman" w:eastAsia="標楷體" w:hAnsi="Times New Roman"/>
              </w:rPr>
              <w:t>以內，文末</w:t>
            </w:r>
            <w:r w:rsidRPr="003332BC">
              <w:rPr>
                <w:rFonts w:ascii="Times New Roman" w:eastAsia="標楷體" w:hAnsi="Times New Roman" w:hint="eastAsia"/>
              </w:rPr>
              <w:t>須</w:t>
            </w:r>
            <w:proofErr w:type="gramEnd"/>
            <w:r w:rsidRPr="003332BC">
              <w:rPr>
                <w:rFonts w:ascii="Times New Roman" w:eastAsia="標楷體" w:hAnsi="Times New Roman"/>
              </w:rPr>
              <w:t>標明字數</w:t>
            </w:r>
            <w:r w:rsidRPr="003332BC">
              <w:rPr>
                <w:rFonts w:ascii="Times New Roman" w:eastAsia="標楷體" w:hAnsi="Times New Roman" w:hint="eastAsia"/>
              </w:rPr>
              <w:t>。</w:t>
            </w:r>
          </w:p>
        </w:tc>
      </w:tr>
      <w:tr w:rsidR="00B86460" w:rsidRPr="00736AD9" w14:paraId="49D26EDA" w14:textId="77777777" w:rsidTr="00323B03">
        <w:trPr>
          <w:trHeight w:val="11339"/>
          <w:jc w:val="center"/>
        </w:trPr>
        <w:tc>
          <w:tcPr>
            <w:tcW w:w="10205" w:type="dxa"/>
            <w:shd w:val="clear" w:color="auto" w:fill="auto"/>
          </w:tcPr>
          <w:p w14:paraId="3CC76DF7" w14:textId="77777777" w:rsidR="00B86460" w:rsidRPr="00E67054" w:rsidRDefault="00B86460" w:rsidP="00B86460">
            <w:pPr>
              <w:autoSpaceDE w:val="0"/>
              <w:autoSpaceDN w:val="0"/>
              <w:adjustRightInd w:val="0"/>
              <w:rPr>
                <w:rFonts w:ascii="新細明體" w:hAnsi="新細明體"/>
              </w:rPr>
            </w:pPr>
          </w:p>
        </w:tc>
      </w:tr>
    </w:tbl>
    <w:p w14:paraId="28F37E08" w14:textId="77777777" w:rsidR="00B86460" w:rsidRDefault="00B86460" w:rsidP="0014155B">
      <w:pPr>
        <w:spacing w:afterLines="50" w:after="180"/>
        <w:jc w:val="right"/>
        <w:rPr>
          <w:rFonts w:ascii="標楷體" w:eastAsia="標楷體" w:hAnsi="標楷體"/>
          <w:sz w:val="28"/>
          <w:szCs w:val="28"/>
        </w:rPr>
      </w:pPr>
      <w:r w:rsidRPr="00357108">
        <w:rPr>
          <w:rFonts w:ascii="標楷體" w:eastAsia="標楷體" w:hAnsi="標楷體" w:hint="eastAsia"/>
          <w:sz w:val="28"/>
          <w:szCs w:val="28"/>
        </w:rPr>
        <w:t>本篇字數共</w:t>
      </w:r>
      <w:r w:rsidRPr="00EB1ACC">
        <w:rPr>
          <w:rFonts w:ascii="標楷體" w:eastAsia="標楷體" w:hAnsi="標楷體" w:hint="eastAsia"/>
          <w:sz w:val="28"/>
          <w:szCs w:val="28"/>
          <w:u w:val="single"/>
          <w:shd w:val="pct15" w:color="auto" w:fill="FFFFFF"/>
        </w:rPr>
        <w:t xml:space="preserve">        </w:t>
      </w:r>
      <w:r w:rsidRPr="00357108">
        <w:rPr>
          <w:rFonts w:ascii="標楷體" w:eastAsia="標楷體" w:hAnsi="標楷體" w:hint="eastAsia"/>
          <w:sz w:val="28"/>
          <w:szCs w:val="28"/>
        </w:rPr>
        <w:t>字</w:t>
      </w:r>
    </w:p>
    <w:p w14:paraId="2036D4C5" w14:textId="2321B6A1" w:rsidR="00B86460" w:rsidRPr="00F558F8" w:rsidRDefault="00B86460" w:rsidP="0014155B">
      <w:pPr>
        <w:spacing w:beforeLines="100" w:before="360" w:afterLines="50" w:after="180"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="00F558F8">
        <w:rPr>
          <w:rFonts w:eastAsia="標楷體" w:cs="Calibri" w:hint="eastAsia"/>
          <w:b/>
          <w:szCs w:val="24"/>
          <w:bdr w:val="single" w:sz="4" w:space="0" w:color="auto"/>
        </w:rPr>
        <w:lastRenderedPageBreak/>
        <w:t xml:space="preserve"> </w:t>
      </w:r>
      <w:r w:rsidR="00F558F8">
        <w:rPr>
          <w:rFonts w:eastAsia="標楷體" w:cs="Calibri" w:hint="eastAsia"/>
          <w:b/>
          <w:szCs w:val="24"/>
          <w:bdr w:val="single" w:sz="4" w:space="0" w:color="auto"/>
        </w:rPr>
        <w:t>短</w:t>
      </w:r>
      <w:r w:rsidR="00F558F8" w:rsidRPr="00F558F8">
        <w:rPr>
          <w:rFonts w:eastAsia="標楷體" w:cs="Calibri" w:hint="eastAsia"/>
          <w:b/>
          <w:szCs w:val="24"/>
          <w:bdr w:val="single" w:sz="4" w:space="0" w:color="auto"/>
        </w:rPr>
        <w:t>文</w:t>
      </w:r>
      <w:r w:rsidR="00F558F8">
        <w:rPr>
          <w:rFonts w:eastAsia="標楷體" w:cs="Calibri" w:hint="eastAsia"/>
          <w:b/>
          <w:szCs w:val="24"/>
          <w:bdr w:val="single" w:sz="4" w:space="0" w:color="auto"/>
        </w:rPr>
        <w:t>三</w:t>
      </w:r>
      <w:r w:rsidR="00F558F8" w:rsidRPr="00F558F8">
        <w:rPr>
          <w:rFonts w:eastAsia="標楷體" w:cs="Calibri" w:hint="eastAsia"/>
          <w:b/>
          <w:szCs w:val="24"/>
          <w:bdr w:val="single" w:sz="4" w:space="0" w:color="auto"/>
        </w:rPr>
        <w:t xml:space="preserve"> </w:t>
      </w:r>
      <w:r w:rsidR="00F558F8" w:rsidRPr="00F558F8">
        <w:rPr>
          <w:rFonts w:eastAsia="標楷體" w:cs="Calibri" w:hint="eastAsia"/>
          <w:b/>
          <w:szCs w:val="24"/>
        </w:rPr>
        <w:t xml:space="preserve"> </w:t>
      </w:r>
      <w:r w:rsidR="00684C3E" w:rsidRPr="00684C3E">
        <w:rPr>
          <w:rFonts w:ascii="Times New Roman" w:eastAsia="標楷體" w:hAnsi="Times New Roman" w:hint="eastAsia"/>
          <w:szCs w:val="24"/>
        </w:rPr>
        <w:t>社會上存在許多「議題」，每</w:t>
      </w:r>
      <w:proofErr w:type="gramStart"/>
      <w:r w:rsidR="00684C3E" w:rsidRPr="00684C3E">
        <w:rPr>
          <w:rFonts w:ascii="Times New Roman" w:eastAsia="標楷體" w:hAnsi="Times New Roman" w:hint="eastAsia"/>
          <w:szCs w:val="24"/>
        </w:rPr>
        <w:t>個</w:t>
      </w:r>
      <w:proofErr w:type="gramEnd"/>
      <w:r w:rsidR="00684C3E" w:rsidRPr="00684C3E">
        <w:rPr>
          <w:rFonts w:ascii="Times New Roman" w:eastAsia="標楷體" w:hAnsi="Times New Roman" w:hint="eastAsia"/>
          <w:szCs w:val="24"/>
        </w:rPr>
        <w:t>議題都能從不同角度切入並引發後續的相關討論。請選擇一個你認為特別值得討論的議題，先說明這個議題是什麼，為什麼此議題對你而言是重要的。接著，請針對此議題找出至少兩種不同角度的觀點，並闡述其內容。最後，從中選擇一種觀點作為你的立場，並說明你支持這個立場的理由。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B86460" w:rsidRPr="00736AD9" w14:paraId="336532E3" w14:textId="77777777" w:rsidTr="0014155B">
        <w:trPr>
          <w:jc w:val="center"/>
        </w:trPr>
        <w:tc>
          <w:tcPr>
            <w:tcW w:w="10205" w:type="dxa"/>
            <w:shd w:val="clear" w:color="auto" w:fill="F2F2F2"/>
            <w:vAlign w:val="center"/>
          </w:tcPr>
          <w:p w14:paraId="728D5790" w14:textId="5491CA37" w:rsidR="00B86460" w:rsidRPr="00736AD9" w:rsidRDefault="00F558F8" w:rsidP="00B8646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格式：須</w:t>
            </w:r>
            <w:r w:rsidRPr="003332BC">
              <w:rPr>
                <w:rFonts w:ascii="Times New Roman" w:eastAsia="標楷體" w:hAnsi="Times New Roman"/>
              </w:rPr>
              <w:t>電腦打字，</w:t>
            </w:r>
            <w:r w:rsidRPr="00F57AE0">
              <w:rPr>
                <w:rFonts w:ascii="新細明體" w:hAnsi="新細明體" w:hint="eastAsia"/>
              </w:rPr>
              <w:t>新細明體</w:t>
            </w:r>
            <w:r w:rsidRPr="003332BC">
              <w:rPr>
                <w:rFonts w:ascii="Times New Roman" w:eastAsia="標楷體" w:hAnsi="Times New Roman"/>
              </w:rPr>
              <w:t>，</w:t>
            </w:r>
            <w:r w:rsidRPr="003332BC">
              <w:rPr>
                <w:rFonts w:ascii="Times New Roman" w:eastAsia="標楷體" w:hAnsi="Times New Roman"/>
              </w:rPr>
              <w:t>12</w:t>
            </w:r>
            <w:r>
              <w:rPr>
                <w:rFonts w:ascii="Times New Roman" w:eastAsia="標楷體" w:hAnsi="Times New Roman" w:hint="eastAsia"/>
              </w:rPr>
              <w:t>p</w:t>
            </w:r>
            <w:r>
              <w:rPr>
                <w:rFonts w:ascii="Times New Roman" w:eastAsia="標楷體" w:hAnsi="Times New Roman"/>
              </w:rPr>
              <w:t>t</w:t>
            </w:r>
            <w:r w:rsidRPr="003332BC">
              <w:rPr>
                <w:rFonts w:ascii="Times New Roman" w:eastAsia="標楷體" w:hAnsi="Times New Roman"/>
              </w:rPr>
              <w:t>，</w:t>
            </w:r>
            <w:r>
              <w:rPr>
                <w:rFonts w:ascii="Times New Roman" w:eastAsia="標楷體" w:hAnsi="Times New Roman" w:hint="eastAsia"/>
              </w:rPr>
              <w:t>全文</w:t>
            </w:r>
            <w:r w:rsidRPr="003332BC">
              <w:rPr>
                <w:rFonts w:ascii="Times New Roman" w:eastAsia="標楷體" w:hAnsi="Times New Roman" w:hint="eastAsia"/>
              </w:rPr>
              <w:t>含標點符號共</w:t>
            </w:r>
            <w:r w:rsidRPr="003332BC">
              <w:rPr>
                <w:rFonts w:ascii="Times New Roman" w:eastAsia="標楷體" w:hAnsi="Times New Roman"/>
              </w:rPr>
              <w:t>1000</w:t>
            </w:r>
            <w:r w:rsidRPr="003332BC">
              <w:rPr>
                <w:rFonts w:ascii="Times New Roman" w:eastAsia="標楷體" w:hAnsi="Times New Roman"/>
              </w:rPr>
              <w:t>字</w:t>
            </w:r>
            <w:proofErr w:type="gramStart"/>
            <w:r w:rsidRPr="003332BC">
              <w:rPr>
                <w:rFonts w:ascii="Times New Roman" w:eastAsia="標楷體" w:hAnsi="Times New Roman"/>
              </w:rPr>
              <w:t>以內，文末</w:t>
            </w:r>
            <w:r w:rsidRPr="003332BC">
              <w:rPr>
                <w:rFonts w:ascii="Times New Roman" w:eastAsia="標楷體" w:hAnsi="Times New Roman" w:hint="eastAsia"/>
              </w:rPr>
              <w:t>須</w:t>
            </w:r>
            <w:proofErr w:type="gramEnd"/>
            <w:r w:rsidRPr="003332BC">
              <w:rPr>
                <w:rFonts w:ascii="Times New Roman" w:eastAsia="標楷體" w:hAnsi="Times New Roman"/>
              </w:rPr>
              <w:t>標明字數</w:t>
            </w:r>
            <w:r w:rsidRPr="003332BC">
              <w:rPr>
                <w:rFonts w:ascii="Times New Roman" w:eastAsia="標楷體" w:hAnsi="Times New Roman" w:hint="eastAsia"/>
              </w:rPr>
              <w:t>。</w:t>
            </w:r>
          </w:p>
        </w:tc>
      </w:tr>
      <w:tr w:rsidR="00B86460" w:rsidRPr="00EB69AD" w14:paraId="4E37EC98" w14:textId="77777777" w:rsidTr="00323B03">
        <w:trPr>
          <w:trHeight w:val="12189"/>
          <w:jc w:val="center"/>
        </w:trPr>
        <w:tc>
          <w:tcPr>
            <w:tcW w:w="10205" w:type="dxa"/>
            <w:shd w:val="clear" w:color="auto" w:fill="auto"/>
          </w:tcPr>
          <w:p w14:paraId="4C5E06CE" w14:textId="77777777" w:rsidR="00B86460" w:rsidRPr="00E67054" w:rsidRDefault="00B86460" w:rsidP="00B86460">
            <w:pPr>
              <w:jc w:val="both"/>
              <w:rPr>
                <w:rFonts w:ascii="新細明體" w:hAnsi="新細明體"/>
                <w:szCs w:val="24"/>
              </w:rPr>
            </w:pPr>
          </w:p>
        </w:tc>
      </w:tr>
    </w:tbl>
    <w:p w14:paraId="527C624D" w14:textId="77777777" w:rsidR="00B86460" w:rsidRDefault="00B86460" w:rsidP="00B86460">
      <w:pPr>
        <w:spacing w:afterLines="50" w:after="180"/>
        <w:jc w:val="right"/>
        <w:rPr>
          <w:rFonts w:ascii="標楷體" w:eastAsia="標楷體" w:hAnsi="標楷體"/>
          <w:sz w:val="28"/>
          <w:szCs w:val="28"/>
        </w:rPr>
      </w:pPr>
      <w:r w:rsidRPr="00357108">
        <w:rPr>
          <w:rFonts w:ascii="標楷體" w:eastAsia="標楷體" w:hAnsi="標楷體" w:hint="eastAsia"/>
          <w:sz w:val="28"/>
          <w:szCs w:val="28"/>
        </w:rPr>
        <w:t>本篇字數共</w:t>
      </w:r>
      <w:r w:rsidRPr="00EB1ACC">
        <w:rPr>
          <w:rFonts w:ascii="標楷體" w:eastAsia="標楷體" w:hAnsi="標楷體" w:hint="eastAsia"/>
          <w:sz w:val="28"/>
          <w:szCs w:val="28"/>
          <w:u w:val="single"/>
          <w:shd w:val="pct15" w:color="auto" w:fill="FFFFFF"/>
        </w:rPr>
        <w:t xml:space="preserve">        </w:t>
      </w:r>
      <w:r w:rsidRPr="00357108">
        <w:rPr>
          <w:rFonts w:ascii="標楷體" w:eastAsia="標楷體" w:hAnsi="標楷體" w:hint="eastAsia"/>
          <w:sz w:val="28"/>
          <w:szCs w:val="28"/>
        </w:rPr>
        <w:t>字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570"/>
        <w:gridCol w:w="1549"/>
        <w:gridCol w:w="1841"/>
        <w:gridCol w:w="3969"/>
      </w:tblGrid>
      <w:tr w:rsidR="001C461D" w:rsidRPr="00736AD9" w14:paraId="2ABBC82A" w14:textId="77777777" w:rsidTr="00211078">
        <w:trPr>
          <w:trHeight w:val="690"/>
          <w:jc w:val="center"/>
        </w:trPr>
        <w:tc>
          <w:tcPr>
            <w:tcW w:w="10205" w:type="dxa"/>
            <w:gridSpan w:val="5"/>
            <w:shd w:val="clear" w:color="auto" w:fill="auto"/>
            <w:vAlign w:val="center"/>
          </w:tcPr>
          <w:p w14:paraId="1649DD4E" w14:textId="77777777" w:rsidR="001C461D" w:rsidRPr="00736AD9" w:rsidRDefault="001C461D" w:rsidP="00211078">
            <w:pPr>
              <w:jc w:val="center"/>
              <w:rPr>
                <w:rFonts w:eastAsia="標楷體" w:cs="Calibri"/>
              </w:rPr>
            </w:pPr>
            <w:r w:rsidRPr="00736AD9">
              <w:rPr>
                <w:rFonts w:eastAsia="標楷體" w:cs="Calibri"/>
                <w:u w:val="dash"/>
              </w:rPr>
              <w:lastRenderedPageBreak/>
              <w:br w:type="page"/>
            </w:r>
            <w:r w:rsidRPr="00736AD9">
              <w:rPr>
                <w:rFonts w:eastAsia="標楷體" w:cs="Calibri" w:hint="eastAsia"/>
                <w:b/>
                <w:sz w:val="32"/>
                <w:szCs w:val="32"/>
              </w:rPr>
              <w:t>老師推薦函</w:t>
            </w:r>
          </w:p>
        </w:tc>
      </w:tr>
      <w:tr w:rsidR="001C461D" w:rsidRPr="00736AD9" w14:paraId="3D497E55" w14:textId="77777777" w:rsidTr="0065322C">
        <w:trPr>
          <w:trHeight w:val="737"/>
          <w:jc w:val="center"/>
        </w:trPr>
        <w:tc>
          <w:tcPr>
            <w:tcW w:w="1276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00FAAA09" w14:textId="77777777" w:rsidR="00687913" w:rsidRDefault="00687913" w:rsidP="00687913">
            <w:pPr>
              <w:spacing w:line="300" w:lineRule="exact"/>
              <w:jc w:val="center"/>
              <w:rPr>
                <w:rFonts w:eastAsia="標楷體" w:cs="Calibri"/>
                <w:szCs w:val="28"/>
              </w:rPr>
            </w:pPr>
            <w:r>
              <w:rPr>
                <w:rFonts w:eastAsia="標楷體" w:cs="Calibri" w:hint="eastAsia"/>
                <w:szCs w:val="28"/>
              </w:rPr>
              <w:t>推薦學生</w:t>
            </w:r>
          </w:p>
          <w:p w14:paraId="2B59C648" w14:textId="77777777" w:rsidR="001C461D" w:rsidRPr="00981409" w:rsidRDefault="00687913" w:rsidP="00687913">
            <w:pPr>
              <w:spacing w:line="300" w:lineRule="exact"/>
              <w:jc w:val="center"/>
              <w:rPr>
                <w:rFonts w:eastAsia="標楷體" w:cs="Calibri"/>
                <w:szCs w:val="28"/>
              </w:rPr>
            </w:pPr>
            <w:r>
              <w:rPr>
                <w:rFonts w:eastAsia="標楷體" w:cs="Calibri" w:hint="eastAsia"/>
                <w:szCs w:val="28"/>
              </w:rPr>
              <w:t>姓名</w:t>
            </w:r>
          </w:p>
        </w:tc>
        <w:tc>
          <w:tcPr>
            <w:tcW w:w="3119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1875AD" w14:textId="77777777" w:rsidR="001C461D" w:rsidRPr="00E67054" w:rsidRDefault="001C461D" w:rsidP="00211078">
            <w:pPr>
              <w:jc w:val="center"/>
              <w:rPr>
                <w:rFonts w:ascii="新細明體" w:hAnsi="新細明體" w:cs="Calibri"/>
                <w:sz w:val="28"/>
                <w:szCs w:val="28"/>
              </w:rPr>
            </w:pPr>
          </w:p>
        </w:tc>
        <w:tc>
          <w:tcPr>
            <w:tcW w:w="184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B6731B1" w14:textId="77777777" w:rsidR="001C461D" w:rsidRPr="00981409" w:rsidRDefault="00687913" w:rsidP="0065322C">
            <w:pPr>
              <w:spacing w:line="320" w:lineRule="exact"/>
              <w:jc w:val="center"/>
              <w:rPr>
                <w:rFonts w:eastAsia="標楷體" w:cs="Calibri"/>
                <w:szCs w:val="28"/>
              </w:rPr>
            </w:pPr>
            <w:r>
              <w:rPr>
                <w:rFonts w:eastAsia="標楷體" w:cs="Calibri" w:hint="eastAsia"/>
                <w:szCs w:val="28"/>
              </w:rPr>
              <w:t>學生</w:t>
            </w:r>
            <w:r w:rsidR="001C461D" w:rsidRPr="00981409">
              <w:rPr>
                <w:rFonts w:eastAsia="標楷體" w:cs="Calibri" w:hint="eastAsia"/>
                <w:szCs w:val="28"/>
              </w:rPr>
              <w:t>目前</w:t>
            </w:r>
          </w:p>
          <w:p w14:paraId="40EA5291" w14:textId="77777777" w:rsidR="001C461D" w:rsidRPr="00736AD9" w:rsidRDefault="001C461D" w:rsidP="00981409">
            <w:pPr>
              <w:spacing w:line="320" w:lineRule="exact"/>
              <w:jc w:val="center"/>
              <w:rPr>
                <w:rFonts w:eastAsia="標楷體" w:cs="Calibri"/>
                <w:sz w:val="28"/>
                <w:szCs w:val="28"/>
              </w:rPr>
            </w:pPr>
            <w:r w:rsidRPr="00981409">
              <w:rPr>
                <w:rFonts w:eastAsia="標楷體" w:cs="Calibri" w:hint="eastAsia"/>
                <w:szCs w:val="28"/>
              </w:rPr>
              <w:t>就讀學校</w:t>
            </w:r>
          </w:p>
        </w:tc>
        <w:tc>
          <w:tcPr>
            <w:tcW w:w="3969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786E5F43" w14:textId="77777777" w:rsidR="001C461D" w:rsidRPr="00E67054" w:rsidRDefault="001C461D" w:rsidP="00211078">
            <w:pPr>
              <w:jc w:val="center"/>
              <w:rPr>
                <w:rFonts w:ascii="新細明體" w:hAnsi="新細明體" w:cs="Calibri"/>
                <w:sz w:val="28"/>
                <w:szCs w:val="28"/>
              </w:rPr>
            </w:pPr>
          </w:p>
        </w:tc>
      </w:tr>
      <w:tr w:rsidR="009766C7" w:rsidRPr="00736AD9" w14:paraId="1EC56B8B" w14:textId="77777777" w:rsidTr="009F2776">
        <w:trPr>
          <w:trHeight w:val="2041"/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4780596C" w14:textId="77777777" w:rsidR="0065322C" w:rsidRDefault="009766C7" w:rsidP="008975B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Calibri"/>
                <w:szCs w:val="28"/>
              </w:rPr>
            </w:pPr>
            <w:r w:rsidRPr="00981409">
              <w:rPr>
                <w:rFonts w:ascii="標楷體" w:eastAsia="標楷體" w:hAnsi="標楷體" w:cs="Calibri" w:hint="eastAsia"/>
                <w:szCs w:val="28"/>
              </w:rPr>
              <w:t>注意</w:t>
            </w:r>
          </w:p>
          <w:p w14:paraId="21F35635" w14:textId="77777777" w:rsidR="009766C7" w:rsidRPr="00981409" w:rsidRDefault="009766C7" w:rsidP="008975B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Calibri"/>
              </w:rPr>
            </w:pPr>
            <w:r w:rsidRPr="00981409">
              <w:rPr>
                <w:rFonts w:ascii="標楷體" w:eastAsia="標楷體" w:hAnsi="標楷體" w:cs="Calibri" w:hint="eastAsia"/>
                <w:szCs w:val="28"/>
              </w:rPr>
              <w:t>事項</w:t>
            </w:r>
          </w:p>
        </w:tc>
        <w:tc>
          <w:tcPr>
            <w:tcW w:w="8929" w:type="dxa"/>
            <w:gridSpan w:val="4"/>
            <w:shd w:val="clear" w:color="auto" w:fill="auto"/>
            <w:vAlign w:val="center"/>
          </w:tcPr>
          <w:p w14:paraId="0F3EFE28" w14:textId="6E1E9971" w:rsidR="009F2776" w:rsidRPr="00F405D6" w:rsidRDefault="009766C7" w:rsidP="00F405D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40" w:lineRule="exact"/>
              <w:ind w:left="307" w:hanging="307"/>
              <w:jc w:val="both"/>
              <w:rPr>
                <w:rFonts w:ascii="Bangla MN" w:eastAsia="標楷體" w:hAnsi="Bangla MN" w:cs="Bangla MN"/>
              </w:rPr>
            </w:pPr>
            <w:r w:rsidRPr="007E2524">
              <w:rPr>
                <w:rFonts w:ascii="Bangla MN" w:eastAsia="標楷體" w:hAnsi="Bangla MN" w:cs="Bangla MN"/>
              </w:rPr>
              <w:t>推薦人限申請人</w:t>
            </w:r>
            <w:r w:rsidR="009F2776">
              <w:rPr>
                <w:rFonts w:ascii="Bangla MN" w:eastAsia="標楷體" w:hAnsi="Bangla MN" w:cs="Bangla MN" w:hint="eastAsia"/>
              </w:rPr>
              <w:t>（學生）</w:t>
            </w:r>
            <w:r w:rsidRPr="007E2524">
              <w:rPr>
                <w:rFonts w:ascii="Bangla MN" w:eastAsia="標楷體" w:hAnsi="Bangla MN" w:cs="Bangla MN"/>
              </w:rPr>
              <w:t>本人所就讀國中或高中</w:t>
            </w:r>
            <w:r w:rsidR="00F405D6">
              <w:rPr>
                <w:rFonts w:ascii="Bangla MN" w:eastAsia="標楷體" w:hAnsi="Bangla MN" w:cs="Bangla MN" w:hint="eastAsia"/>
              </w:rPr>
              <w:t>、高</w:t>
            </w:r>
            <w:r w:rsidRPr="00F405D6">
              <w:rPr>
                <w:rFonts w:ascii="Bangla MN" w:eastAsia="標楷體" w:hAnsi="Bangla MN" w:cs="Bangla MN"/>
              </w:rPr>
              <w:t>職</w:t>
            </w:r>
            <w:r w:rsidR="00687913" w:rsidRPr="00F405D6">
              <w:rPr>
                <w:rFonts w:ascii="Bangla MN" w:eastAsia="標楷體" w:hAnsi="Bangla MN" w:cs="Bangla MN" w:hint="eastAsia"/>
              </w:rPr>
              <w:t>、五專學校</w:t>
            </w:r>
            <w:r w:rsidR="009F2776" w:rsidRPr="00F405D6">
              <w:rPr>
                <w:rFonts w:ascii="Bangla MN" w:eastAsia="標楷體" w:hAnsi="Bangla MN" w:cs="Bangla MN"/>
              </w:rPr>
              <w:t>老師</w:t>
            </w:r>
            <w:r w:rsidR="009F2776" w:rsidRPr="00F405D6">
              <w:rPr>
                <w:rFonts w:ascii="Bangla MN" w:eastAsia="標楷體" w:hAnsi="Bangla MN" w:cs="Bangla MN" w:hint="eastAsia"/>
              </w:rPr>
              <w:t>。</w:t>
            </w:r>
          </w:p>
          <w:p w14:paraId="7EA90245" w14:textId="2E3127EF" w:rsidR="00891295" w:rsidRPr="009F2776" w:rsidRDefault="009F2776" w:rsidP="004A061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60" w:line="340" w:lineRule="exact"/>
              <w:ind w:left="307" w:hanging="307"/>
              <w:jc w:val="both"/>
              <w:rPr>
                <w:rFonts w:ascii="Bangla MN" w:eastAsia="標楷體" w:hAnsi="Bangla MN" w:cs="Bangla MN"/>
              </w:rPr>
            </w:pPr>
            <w:bookmarkStart w:id="0" w:name="_Hlk183165859"/>
            <w:r w:rsidRPr="009F2776">
              <w:rPr>
                <w:rFonts w:ascii="Bangla MN" w:eastAsia="標楷體" w:hAnsi="Bangla MN" w:cs="Bangla MN" w:hint="eastAsia"/>
              </w:rPr>
              <w:t>推薦函內容</w:t>
            </w:r>
            <w:r w:rsidR="006E7394">
              <w:rPr>
                <w:rFonts w:ascii="Bangla MN" w:eastAsia="標楷體" w:hAnsi="Bangla MN" w:cs="Bangla MN" w:hint="eastAsia"/>
              </w:rPr>
              <w:t>須</w:t>
            </w:r>
            <w:r w:rsidRPr="009F2776">
              <w:rPr>
                <w:rFonts w:ascii="Bangla MN" w:eastAsia="標楷體" w:hAnsi="Bangla MN" w:cs="Bangla MN" w:hint="eastAsia"/>
              </w:rPr>
              <w:t>以中文撰寫</w:t>
            </w:r>
            <w:bookmarkEnd w:id="0"/>
            <w:r w:rsidRPr="009F2776">
              <w:rPr>
                <w:rFonts w:ascii="Bangla MN" w:eastAsia="標楷體" w:hAnsi="Bangla MN" w:cs="Bangla MN" w:hint="eastAsia"/>
              </w:rPr>
              <w:t>，</w:t>
            </w:r>
            <w:r w:rsidRPr="009F2776">
              <w:rPr>
                <w:rFonts w:ascii="Bangla MN" w:eastAsia="標楷體" w:hAnsi="Bangla MN" w:cs="Bangla MN"/>
              </w:rPr>
              <w:t>手寫或電腦打字皆可</w:t>
            </w:r>
            <w:r w:rsidRPr="009F2776">
              <w:rPr>
                <w:rFonts w:ascii="Bangla MN" w:eastAsia="標楷體" w:hAnsi="Bangla MN" w:cs="Bangla MN" w:hint="eastAsia"/>
              </w:rPr>
              <w:t>；</w:t>
            </w:r>
            <w:proofErr w:type="gramStart"/>
            <w:r w:rsidR="007C14BB" w:rsidRPr="009F2776">
              <w:rPr>
                <w:rFonts w:ascii="Bangla MN" w:eastAsia="標楷體" w:hAnsi="Bangla MN" w:cs="Bangla MN"/>
              </w:rPr>
              <w:t>若另紙書寫</w:t>
            </w:r>
            <w:proofErr w:type="gramEnd"/>
            <w:r w:rsidR="007C14BB" w:rsidRPr="009F2776">
              <w:rPr>
                <w:rFonts w:ascii="Bangla MN" w:eastAsia="標楷體" w:hAnsi="Bangla MN" w:cs="Bangla MN"/>
              </w:rPr>
              <w:t>，</w:t>
            </w:r>
            <w:proofErr w:type="gramStart"/>
            <w:r w:rsidR="007C14BB" w:rsidRPr="009F2776">
              <w:rPr>
                <w:rFonts w:ascii="Bangla MN" w:eastAsia="標楷體" w:hAnsi="Bangla MN" w:cs="Bangla MN"/>
              </w:rPr>
              <w:t>須釘於</w:t>
            </w:r>
            <w:proofErr w:type="gramEnd"/>
            <w:r w:rsidR="007C14BB" w:rsidRPr="009F2776">
              <w:rPr>
                <w:rFonts w:ascii="Bangla MN" w:eastAsia="標楷體" w:hAnsi="Bangla MN" w:cs="Bangla MN"/>
              </w:rPr>
              <w:t>次頁，並於推薦</w:t>
            </w:r>
            <w:r w:rsidR="007C14BB" w:rsidRPr="009F2776">
              <w:rPr>
                <w:rFonts w:ascii="Bangla MN" w:eastAsia="標楷體" w:hAnsi="Bangla MN" w:cs="Bangla MN" w:hint="eastAsia"/>
              </w:rPr>
              <w:t>函</w:t>
            </w:r>
            <w:r w:rsidR="009766C7" w:rsidRPr="009F2776">
              <w:rPr>
                <w:rFonts w:ascii="Bangla MN" w:eastAsia="標楷體" w:hAnsi="Bangla MN" w:cs="Bangla MN"/>
              </w:rPr>
              <w:t>及本表簽章。</w:t>
            </w:r>
          </w:p>
          <w:p w14:paraId="34C904AF" w14:textId="702E5236" w:rsidR="009766C7" w:rsidRPr="00891295" w:rsidRDefault="00891295" w:rsidP="00447BDA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60" w:line="340" w:lineRule="exact"/>
              <w:ind w:left="307" w:hanging="307"/>
              <w:jc w:val="both"/>
              <w:rPr>
                <w:rFonts w:ascii="Bangla MN" w:eastAsia="標楷體" w:hAnsi="Bangla MN" w:cs="Bangla MN"/>
              </w:rPr>
            </w:pPr>
            <w:r>
              <w:rPr>
                <w:rFonts w:ascii="Bangla MN" w:eastAsia="標楷體" w:hAnsi="Bangla MN" w:cs="Bangla MN" w:hint="eastAsia"/>
              </w:rPr>
              <w:t>推薦函內容</w:t>
            </w:r>
            <w:r w:rsidR="00967899">
              <w:rPr>
                <w:rFonts w:ascii="Bangla MN" w:eastAsia="標楷體" w:hAnsi="Bangla MN" w:cs="Bangla MN" w:hint="eastAsia"/>
              </w:rPr>
              <w:t>需向被推薦人</w:t>
            </w:r>
            <w:r w:rsidR="0065322C">
              <w:rPr>
                <w:rFonts w:ascii="Bangla MN" w:eastAsia="標楷體" w:hAnsi="Bangla MN" w:cs="Bangla MN" w:hint="eastAsia"/>
              </w:rPr>
              <w:t>（</w:t>
            </w:r>
            <w:r w:rsidR="00687913">
              <w:rPr>
                <w:rFonts w:ascii="Bangla MN" w:eastAsia="標楷體" w:hAnsi="Bangla MN" w:cs="Bangla MN" w:hint="eastAsia"/>
              </w:rPr>
              <w:t>學生</w:t>
            </w:r>
            <w:r w:rsidR="0065322C">
              <w:rPr>
                <w:rFonts w:ascii="Bangla MN" w:eastAsia="標楷體" w:hAnsi="Bangla MN" w:cs="Bangla MN" w:hint="eastAsia"/>
              </w:rPr>
              <w:t>）</w:t>
            </w:r>
            <w:r w:rsidR="00967899">
              <w:rPr>
                <w:rFonts w:ascii="Bangla MN" w:eastAsia="標楷體" w:hAnsi="Bangla MN" w:cs="Bangla MN" w:hint="eastAsia"/>
              </w:rPr>
              <w:t>保密</w:t>
            </w:r>
            <w:r>
              <w:rPr>
                <w:rFonts w:ascii="Bangla MN" w:eastAsia="標楷體" w:hAnsi="Bangla MN" w:cs="Bangla MN" w:hint="eastAsia"/>
              </w:rPr>
              <w:t>，</w:t>
            </w:r>
            <w:r w:rsidR="008975BE">
              <w:rPr>
                <w:rFonts w:ascii="Bangla MN" w:eastAsia="標楷體" w:hAnsi="Bangla MN" w:cs="Bangla MN" w:hint="eastAsia"/>
              </w:rPr>
              <w:t>以維持公正性；</w:t>
            </w:r>
            <w:proofErr w:type="gramStart"/>
            <w:r w:rsidR="009766C7" w:rsidRPr="00891295">
              <w:rPr>
                <w:rFonts w:ascii="Bangla MN" w:eastAsia="標楷體" w:hAnsi="Bangla MN" w:cs="Bangla MN"/>
              </w:rPr>
              <w:t>推薦函須</w:t>
            </w:r>
            <w:r w:rsidR="007C14BB" w:rsidRPr="00891295">
              <w:rPr>
                <w:rFonts w:ascii="Bangla MN" w:eastAsia="標楷體" w:hAnsi="Bangla MN" w:cs="Bangla MN" w:hint="eastAsia"/>
              </w:rPr>
              <w:t>另</w:t>
            </w:r>
            <w:r w:rsidR="00C23163">
              <w:rPr>
                <w:rFonts w:ascii="Bangla MN" w:eastAsia="標楷體" w:hAnsi="Bangla MN" w:cs="Bangla MN" w:hint="eastAsia"/>
              </w:rPr>
              <w:t>外</w:t>
            </w:r>
            <w:proofErr w:type="gramEnd"/>
            <w:r w:rsidR="009766C7" w:rsidRPr="00891295">
              <w:rPr>
                <w:rFonts w:ascii="Bangla MN" w:eastAsia="標楷體" w:hAnsi="Bangla MN" w:cs="Bangla MN"/>
              </w:rPr>
              <w:t>裝入</w:t>
            </w:r>
            <w:r w:rsidR="007C14BB" w:rsidRPr="00891295">
              <w:rPr>
                <w:rFonts w:ascii="Bangla MN" w:eastAsia="標楷體" w:hAnsi="Bangla MN" w:cs="Bangla MN" w:hint="eastAsia"/>
              </w:rPr>
              <w:t>獨立</w:t>
            </w:r>
            <w:r w:rsidR="009766C7" w:rsidRPr="00891295">
              <w:rPr>
                <w:rFonts w:ascii="Bangla MN" w:eastAsia="標楷體" w:hAnsi="Bangla MN" w:cs="Bangla MN"/>
              </w:rPr>
              <w:t>信封後</w:t>
            </w:r>
            <w:r w:rsidR="00447BDA">
              <w:rPr>
                <w:rFonts w:ascii="Bangla MN" w:eastAsia="標楷體" w:hAnsi="Bangla MN" w:cs="Bangla MN" w:hint="eastAsia"/>
              </w:rPr>
              <w:t>「</w:t>
            </w:r>
            <w:r w:rsidR="00447BDA" w:rsidRPr="00891295">
              <w:rPr>
                <w:rFonts w:ascii="Bangla MN" w:eastAsia="標楷體" w:hAnsi="Bangla MN" w:cs="Bangla MN"/>
                <w:b/>
                <w:u w:val="single"/>
              </w:rPr>
              <w:t>彌封</w:t>
            </w:r>
            <w:r w:rsidR="00447BDA">
              <w:rPr>
                <w:rFonts w:ascii="Bangla MN" w:eastAsia="標楷體" w:hAnsi="Bangla MN" w:cs="Bangla MN" w:hint="eastAsia"/>
              </w:rPr>
              <w:t>」</w:t>
            </w:r>
            <w:r w:rsidR="009766C7" w:rsidRPr="00891295">
              <w:rPr>
                <w:rFonts w:ascii="Bangla MN" w:eastAsia="標楷體" w:hAnsi="Bangla MN" w:cs="Bangla MN"/>
              </w:rPr>
              <w:t>，彌封範例請見活動簡</w:t>
            </w:r>
            <w:r w:rsidR="009766C7" w:rsidRPr="006E7394">
              <w:rPr>
                <w:rFonts w:ascii="Bangla MN" w:eastAsia="標楷體" w:hAnsi="Bangla MN" w:cs="Bangla MN"/>
                <w:spacing w:val="20"/>
              </w:rPr>
              <w:t>章</w:t>
            </w:r>
            <w:r w:rsidR="00967899">
              <w:rPr>
                <w:rFonts w:ascii="Bangla MN" w:eastAsia="標楷體" w:hAnsi="Bangla MN" w:cs="Bangla MN"/>
              </w:rPr>
              <w:t>P.</w:t>
            </w:r>
            <w:r w:rsidR="00687913">
              <w:rPr>
                <w:rFonts w:ascii="Bangla MN" w:eastAsia="標楷體" w:hAnsi="Bangla MN" w:cs="Bangla MN"/>
              </w:rPr>
              <w:t>1</w:t>
            </w:r>
            <w:r w:rsidR="00C564E3" w:rsidRPr="006E7394">
              <w:rPr>
                <w:rFonts w:ascii="Bangla MN" w:eastAsia="標楷體" w:hAnsi="Bangla MN" w:cs="Bangla MN"/>
                <w:spacing w:val="20"/>
              </w:rPr>
              <w:t>2</w:t>
            </w:r>
            <w:r w:rsidR="009766C7" w:rsidRPr="00891295">
              <w:rPr>
                <w:rFonts w:ascii="Bangla MN" w:eastAsia="標楷體" w:hAnsi="Bangla MN" w:cs="Bangla MN"/>
              </w:rPr>
              <w:t>說明。</w:t>
            </w:r>
          </w:p>
        </w:tc>
      </w:tr>
      <w:tr w:rsidR="001C461D" w:rsidRPr="00736AD9" w14:paraId="2FA941C6" w14:textId="77777777" w:rsidTr="000959A4">
        <w:trPr>
          <w:trHeight w:val="8787"/>
          <w:jc w:val="center"/>
        </w:trPr>
        <w:tc>
          <w:tcPr>
            <w:tcW w:w="10205" w:type="dxa"/>
            <w:gridSpan w:val="5"/>
            <w:shd w:val="clear" w:color="auto" w:fill="auto"/>
          </w:tcPr>
          <w:p w14:paraId="16BB6F4B" w14:textId="77777777" w:rsidR="001C461D" w:rsidRPr="00687913" w:rsidRDefault="001C461D" w:rsidP="00211078">
            <w:pPr>
              <w:autoSpaceDE w:val="0"/>
              <w:autoSpaceDN w:val="0"/>
              <w:adjustRightInd w:val="0"/>
              <w:rPr>
                <w:rFonts w:ascii="新細明體" w:hAnsi="新細明體" w:cs="Calibri"/>
              </w:rPr>
            </w:pPr>
          </w:p>
        </w:tc>
      </w:tr>
      <w:tr w:rsidR="009766C7" w:rsidRPr="00736AD9" w14:paraId="7126B7B4" w14:textId="77777777" w:rsidTr="00967899">
        <w:trPr>
          <w:cantSplit/>
          <w:trHeight w:val="618"/>
          <w:jc w:val="center"/>
        </w:trPr>
        <w:tc>
          <w:tcPr>
            <w:tcW w:w="2846" w:type="dxa"/>
            <w:gridSpan w:val="2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4D253F" w14:textId="77777777" w:rsidR="009766C7" w:rsidRPr="009766C7" w:rsidRDefault="009766C7" w:rsidP="009766C7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81409">
              <w:rPr>
                <w:rFonts w:eastAsia="標楷體" w:cs="Calibri" w:hint="eastAsia"/>
                <w:sz w:val="28"/>
                <w:szCs w:val="32"/>
              </w:rPr>
              <w:t>推薦程度</w:t>
            </w:r>
            <w:r w:rsidR="00981409" w:rsidRPr="00967899">
              <w:rPr>
                <w:rFonts w:eastAsia="標楷體" w:cs="Calibri" w:hint="eastAsia"/>
                <w:szCs w:val="32"/>
              </w:rPr>
              <w:t>（</w:t>
            </w:r>
            <w:r w:rsidR="006F5DC6" w:rsidRPr="00967899">
              <w:rPr>
                <w:rFonts w:eastAsia="標楷體" w:cs="Calibri" w:hint="eastAsia"/>
                <w:szCs w:val="32"/>
              </w:rPr>
              <w:t>請勾選</w:t>
            </w:r>
            <w:r w:rsidR="00981409" w:rsidRPr="00967899">
              <w:rPr>
                <w:rFonts w:eastAsia="標楷體" w:cs="Calibri" w:hint="eastAsia"/>
                <w:szCs w:val="32"/>
              </w:rPr>
              <w:t>）</w:t>
            </w:r>
          </w:p>
        </w:tc>
        <w:tc>
          <w:tcPr>
            <w:tcW w:w="7359" w:type="dxa"/>
            <w:gridSpan w:val="3"/>
            <w:vMerge w:val="restart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299A8CF9" w14:textId="77777777" w:rsidR="009766C7" w:rsidRPr="00736AD9" w:rsidRDefault="009766C7" w:rsidP="00967899">
            <w:pPr>
              <w:spacing w:beforeLines="100" w:before="360"/>
              <w:ind w:leftChars="200" w:left="480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736AD9">
              <w:rPr>
                <w:rFonts w:ascii="標楷體" w:eastAsia="標楷體" w:hAnsi="標楷體" w:hint="eastAsia"/>
                <w:sz w:val="28"/>
                <w:szCs w:val="28"/>
              </w:rPr>
              <w:t>推薦人(簽</w:t>
            </w:r>
            <w:r w:rsidR="00967899">
              <w:rPr>
                <w:rFonts w:ascii="標楷體" w:eastAsia="標楷體" w:hAnsi="標楷體" w:hint="eastAsia"/>
                <w:sz w:val="28"/>
                <w:szCs w:val="28"/>
              </w:rPr>
              <w:t>名或蓋</w:t>
            </w:r>
            <w:r w:rsidRPr="00736AD9">
              <w:rPr>
                <w:rFonts w:ascii="標楷體" w:eastAsia="標楷體" w:hAnsi="標楷體" w:hint="eastAsia"/>
                <w:sz w:val="28"/>
                <w:szCs w:val="28"/>
              </w:rPr>
              <w:t>章)：</w:t>
            </w:r>
            <w:r w:rsidRPr="00736AD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</w:t>
            </w:r>
          </w:p>
          <w:p w14:paraId="291EF0F1" w14:textId="77777777" w:rsidR="009766C7" w:rsidRPr="00736AD9" w:rsidRDefault="009766C7" w:rsidP="00211078">
            <w:pPr>
              <w:ind w:leftChars="200" w:left="480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736AD9">
              <w:rPr>
                <w:rFonts w:ascii="標楷體" w:eastAsia="標楷體" w:hAnsi="標楷體" w:hint="eastAsia"/>
                <w:sz w:val="28"/>
                <w:szCs w:val="28"/>
              </w:rPr>
              <w:t>服務單位：</w:t>
            </w:r>
            <w:r w:rsidRPr="00736AD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</w:t>
            </w:r>
          </w:p>
          <w:p w14:paraId="230E2824" w14:textId="77777777" w:rsidR="009766C7" w:rsidRPr="00736AD9" w:rsidRDefault="009766C7" w:rsidP="00211078">
            <w:pPr>
              <w:ind w:leftChars="200" w:left="480"/>
              <w:jc w:val="both"/>
              <w:rPr>
                <w:rFonts w:eastAsia="標楷體" w:cs="Calibri"/>
                <w:sz w:val="28"/>
                <w:szCs w:val="28"/>
              </w:rPr>
            </w:pPr>
            <w:r w:rsidRPr="00736AD9">
              <w:rPr>
                <w:rFonts w:ascii="標楷體" w:eastAsia="標楷體" w:hAnsi="標楷體" w:hint="eastAsia"/>
                <w:sz w:val="28"/>
                <w:szCs w:val="28"/>
              </w:rPr>
              <w:t>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36AD9">
              <w:rPr>
                <w:rFonts w:ascii="標楷體" w:eastAsia="標楷體" w:hAnsi="標楷體" w:hint="eastAsia"/>
                <w:sz w:val="28"/>
                <w:szCs w:val="28"/>
              </w:rPr>
              <w:t>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36AD9">
              <w:rPr>
                <w:rFonts w:ascii="標楷體" w:eastAsia="標楷體" w:hAnsi="標楷體" w:hint="eastAsia"/>
                <w:sz w:val="28"/>
                <w:szCs w:val="28"/>
              </w:rPr>
              <w:t>民 國</w:t>
            </w:r>
            <w:r w:rsidR="0096789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736AD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736AD9">
              <w:rPr>
                <w:rFonts w:ascii="標楷體" w:eastAsia="標楷體" w:hAnsi="標楷體" w:hint="eastAsia"/>
                <w:sz w:val="28"/>
                <w:szCs w:val="28"/>
              </w:rPr>
              <w:t xml:space="preserve"> 年 </w:t>
            </w:r>
            <w:r w:rsidRPr="00736AD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Pr="00736AD9">
              <w:rPr>
                <w:rFonts w:ascii="標楷體" w:eastAsia="標楷體" w:hAnsi="標楷體" w:hint="eastAsia"/>
                <w:sz w:val="28"/>
                <w:szCs w:val="28"/>
              </w:rPr>
              <w:t xml:space="preserve"> 月 </w:t>
            </w:r>
            <w:r w:rsidRPr="00736AD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736AD9">
              <w:rPr>
                <w:rFonts w:ascii="標楷體" w:eastAsia="標楷體" w:hAnsi="標楷體" w:hint="eastAsia"/>
                <w:sz w:val="28"/>
                <w:szCs w:val="28"/>
              </w:rPr>
              <w:t xml:space="preserve"> 日</w:t>
            </w:r>
          </w:p>
        </w:tc>
      </w:tr>
      <w:tr w:rsidR="009766C7" w:rsidRPr="00736AD9" w14:paraId="46CB2D69" w14:textId="77777777" w:rsidTr="00967899">
        <w:trPr>
          <w:cantSplit/>
          <w:trHeight w:val="1417"/>
          <w:jc w:val="center"/>
        </w:trPr>
        <w:tc>
          <w:tcPr>
            <w:tcW w:w="284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62714B" w14:textId="77777777" w:rsidR="009766C7" w:rsidRPr="00967899" w:rsidRDefault="009766C7" w:rsidP="0096789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 w:rsidRPr="00967899">
              <w:rPr>
                <w:rFonts w:ascii="標楷體" w:eastAsia="標楷體" w:hAnsi="標楷體" w:hint="eastAsia"/>
                <w:sz w:val="28"/>
                <w:szCs w:val="32"/>
              </w:rPr>
              <w:t xml:space="preserve">  □ 極力推薦</w:t>
            </w:r>
          </w:p>
          <w:p w14:paraId="5CA142A8" w14:textId="77777777" w:rsidR="009766C7" w:rsidRPr="00967899" w:rsidRDefault="009766C7" w:rsidP="0096789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 w:rsidRPr="00967899">
              <w:rPr>
                <w:rFonts w:ascii="標楷體" w:eastAsia="標楷體" w:hAnsi="標楷體" w:hint="eastAsia"/>
                <w:sz w:val="28"/>
                <w:szCs w:val="32"/>
              </w:rPr>
              <w:t xml:space="preserve">  □ 推薦</w:t>
            </w:r>
          </w:p>
          <w:p w14:paraId="3186FCFA" w14:textId="77777777" w:rsidR="009766C7" w:rsidRPr="00967899" w:rsidRDefault="009766C7" w:rsidP="0096789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 w:rsidRPr="00967899">
              <w:rPr>
                <w:rFonts w:ascii="標楷體" w:eastAsia="標楷體" w:hAnsi="標楷體" w:hint="eastAsia"/>
                <w:sz w:val="28"/>
                <w:szCs w:val="32"/>
              </w:rPr>
              <w:t xml:space="preserve">  □ </w:t>
            </w:r>
            <w:proofErr w:type="gramStart"/>
            <w:r w:rsidRPr="00967899">
              <w:rPr>
                <w:rFonts w:ascii="標楷體" w:eastAsia="標楷體" w:hAnsi="標楷體" w:hint="eastAsia"/>
                <w:sz w:val="28"/>
                <w:szCs w:val="32"/>
              </w:rPr>
              <w:t>勉</w:t>
            </w:r>
            <w:proofErr w:type="gramEnd"/>
            <w:r w:rsidRPr="00967899">
              <w:rPr>
                <w:rFonts w:ascii="標楷體" w:eastAsia="標楷體" w:hAnsi="標楷體" w:hint="eastAsia"/>
                <w:sz w:val="28"/>
                <w:szCs w:val="32"/>
              </w:rPr>
              <w:t>予推薦</w:t>
            </w:r>
          </w:p>
          <w:p w14:paraId="22A3C369" w14:textId="77777777" w:rsidR="009766C7" w:rsidRPr="003813A9" w:rsidRDefault="009766C7" w:rsidP="00967899">
            <w:pPr>
              <w:spacing w:line="400" w:lineRule="exact"/>
              <w:jc w:val="both"/>
              <w:rPr>
                <w:rFonts w:eastAsia="標楷體" w:cs="Calibri"/>
                <w:sz w:val="32"/>
                <w:szCs w:val="32"/>
              </w:rPr>
            </w:pPr>
            <w:r w:rsidRPr="00967899">
              <w:rPr>
                <w:rFonts w:ascii="標楷體" w:eastAsia="標楷體" w:hAnsi="標楷體" w:hint="eastAsia"/>
                <w:sz w:val="28"/>
                <w:szCs w:val="32"/>
              </w:rPr>
              <w:t xml:space="preserve">  □ 不推薦</w:t>
            </w:r>
          </w:p>
        </w:tc>
        <w:tc>
          <w:tcPr>
            <w:tcW w:w="7359" w:type="dxa"/>
            <w:gridSpan w:val="3"/>
            <w:vMerge/>
            <w:shd w:val="clear" w:color="auto" w:fill="auto"/>
            <w:vAlign w:val="center"/>
          </w:tcPr>
          <w:p w14:paraId="7F8C5CA5" w14:textId="77777777" w:rsidR="009766C7" w:rsidRPr="00736AD9" w:rsidRDefault="009766C7" w:rsidP="009766C7">
            <w:pPr>
              <w:spacing w:beforeLines="150" w:before="540"/>
              <w:ind w:leftChars="200" w:left="4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B99FE91" w14:textId="77777777" w:rsidR="002420C9" w:rsidRPr="00482637" w:rsidRDefault="00997E71" w:rsidP="005E50A5">
      <w:pPr>
        <w:tabs>
          <w:tab w:val="right" w:pos="10206"/>
        </w:tabs>
        <w:spacing w:afterLines="50" w:after="180"/>
        <w:rPr>
          <w:rFonts w:eastAsia="標楷體" w:cs="Calibri"/>
        </w:rPr>
      </w:pPr>
      <w:r>
        <w:rPr>
          <w:rFonts w:eastAsia="標楷體" w:cs="Calibri"/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5DC7F051" wp14:editId="3C5B9DAF">
            <wp:simplePos x="0" y="0"/>
            <wp:positionH relativeFrom="margin">
              <wp:posOffset>-1449705</wp:posOffset>
            </wp:positionH>
            <wp:positionV relativeFrom="margin">
              <wp:posOffset>1552575</wp:posOffset>
            </wp:positionV>
            <wp:extent cx="9390380" cy="6501130"/>
            <wp:effectExtent l="0" t="3175" r="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390380" cy="6501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420C9" w:rsidRPr="00482637" w:rsidSect="008474C5">
      <w:headerReference w:type="default" r:id="rId9"/>
      <w:footerReference w:type="default" r:id="rId10"/>
      <w:footerReference w:type="first" r:id="rId11"/>
      <w:pgSz w:w="11906" w:h="16838"/>
      <w:pgMar w:top="993" w:right="849" w:bottom="709" w:left="851" w:header="567" w:footer="14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62C7E" w14:textId="77777777" w:rsidR="00AD69D8" w:rsidRDefault="00AD69D8" w:rsidP="009D5327">
      <w:r>
        <w:separator/>
      </w:r>
    </w:p>
  </w:endnote>
  <w:endnote w:type="continuationSeparator" w:id="0">
    <w:p w14:paraId="7C7B10CD" w14:textId="77777777" w:rsidR="00AD69D8" w:rsidRDefault="00AD69D8" w:rsidP="009D5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ogtown Typewriter">
    <w:altName w:val="Calibri"/>
    <w:charset w:val="00"/>
    <w:family w:val="auto"/>
    <w:pitch w:val="variable"/>
    <w:sig w:usb0="00000007" w:usb1="00000000" w:usb2="00000000" w:usb3="00000000" w:csb0="00000003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儷特圓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Bangla MN">
    <w:panose1 w:val="02000500020000000000"/>
    <w:charset w:val="00"/>
    <w:family w:val="auto"/>
    <w:pitch w:val="variable"/>
    <w:sig w:usb0="80008003" w:usb1="1000C0C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D8576" w14:textId="77777777" w:rsidR="00EB1ACC" w:rsidRDefault="00EB1ACC">
    <w:pPr>
      <w:pStyle w:val="a7"/>
      <w:jc w:val="right"/>
    </w:pPr>
  </w:p>
  <w:p w14:paraId="2265CC72" w14:textId="77777777" w:rsidR="00EB1ACC" w:rsidRDefault="00EB1AC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2E657" w14:textId="77777777" w:rsidR="00EB1ACC" w:rsidRDefault="00EB1ACC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8474C5" w:rsidRPr="008474C5">
      <w:rPr>
        <w:noProof/>
        <w:lang w:val="zh-TW"/>
      </w:rPr>
      <w:t>1</w:t>
    </w:r>
    <w:r>
      <w:fldChar w:fldCharType="end"/>
    </w:r>
  </w:p>
  <w:p w14:paraId="38AB703F" w14:textId="77777777" w:rsidR="00EB1ACC" w:rsidRDefault="00EB1AC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56C83" w14:textId="77777777" w:rsidR="00AD69D8" w:rsidRDefault="00AD69D8" w:rsidP="009D5327">
      <w:r>
        <w:separator/>
      </w:r>
    </w:p>
  </w:footnote>
  <w:footnote w:type="continuationSeparator" w:id="0">
    <w:p w14:paraId="05AD6B5A" w14:textId="77777777" w:rsidR="00AD69D8" w:rsidRDefault="00AD69D8" w:rsidP="009D53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1BCDE" w14:textId="55C5B7BF" w:rsidR="008474C5" w:rsidRPr="00323B03" w:rsidRDefault="001C5651" w:rsidP="001C5651">
    <w:pPr>
      <w:pStyle w:val="a5"/>
      <w:jc w:val="center"/>
      <w:rPr>
        <w:rFonts w:ascii="微軟正黑體" w:eastAsia="微軟正黑體" w:hAnsi="微軟正黑體"/>
        <w:spacing w:val="20"/>
      </w:rPr>
    </w:pPr>
    <w:r w:rsidRPr="00323B03">
      <w:rPr>
        <w:rFonts w:ascii="微軟正黑體" w:eastAsia="微軟正黑體" w:hAnsi="微軟正黑體" w:hint="eastAsia"/>
        <w:spacing w:val="20"/>
      </w:rPr>
      <w:t>第二十</w:t>
    </w:r>
    <w:r w:rsidR="00F405D6" w:rsidRPr="00323B03">
      <w:rPr>
        <w:rFonts w:ascii="微軟正黑體" w:eastAsia="微軟正黑體" w:hAnsi="微軟正黑體" w:hint="eastAsia"/>
        <w:spacing w:val="20"/>
      </w:rPr>
      <w:t>六</w:t>
    </w:r>
    <w:r w:rsidR="00FD619A" w:rsidRPr="00323B03">
      <w:rPr>
        <w:rFonts w:ascii="微軟正黑體" w:eastAsia="微軟正黑體" w:hAnsi="微軟正黑體" w:hint="eastAsia"/>
        <w:spacing w:val="20"/>
      </w:rPr>
      <w:t>屆高中生人文及社會科學營</w:t>
    </w:r>
    <w:r w:rsidR="003F2480" w:rsidRPr="00323B03">
      <w:rPr>
        <w:rFonts w:ascii="微軟正黑體" w:eastAsia="微軟正黑體" w:hAnsi="微軟正黑體" w:hint="eastAsia"/>
        <w:spacing w:val="20"/>
      </w:rPr>
      <w:t>書面報名表</w:t>
    </w:r>
    <w:r w:rsidR="008474C5" w:rsidRPr="00323B03">
      <w:rPr>
        <w:rFonts w:ascii="微軟正黑體" w:eastAsia="微軟正黑體" w:hAnsi="微軟正黑體" w:hint="eastAsia"/>
        <w:spacing w:val="20"/>
      </w:rPr>
      <w:t xml:space="preserve"> #</w:t>
    </w:r>
    <w:r w:rsidR="008474C5" w:rsidRPr="00323B03">
      <w:rPr>
        <w:rFonts w:ascii="微軟正黑體" w:eastAsia="微軟正黑體" w:hAnsi="微軟正黑體"/>
        <w:spacing w:val="20"/>
      </w:rPr>
      <w:fldChar w:fldCharType="begin"/>
    </w:r>
    <w:r w:rsidR="008474C5" w:rsidRPr="00323B03">
      <w:rPr>
        <w:rFonts w:ascii="微軟正黑體" w:eastAsia="微軟正黑體" w:hAnsi="微軟正黑體"/>
        <w:spacing w:val="20"/>
      </w:rPr>
      <w:instrText>PAGE   \* MERGEFORMAT</w:instrText>
    </w:r>
    <w:r w:rsidR="008474C5" w:rsidRPr="00323B03">
      <w:rPr>
        <w:rFonts w:ascii="微軟正黑體" w:eastAsia="微軟正黑體" w:hAnsi="微軟正黑體"/>
        <w:spacing w:val="20"/>
      </w:rPr>
      <w:fldChar w:fldCharType="separate"/>
    </w:r>
    <w:r w:rsidR="00260434" w:rsidRPr="00323B03">
      <w:rPr>
        <w:rFonts w:ascii="微軟正黑體" w:eastAsia="微軟正黑體" w:hAnsi="微軟正黑體"/>
        <w:noProof/>
        <w:spacing w:val="20"/>
        <w:lang w:val="zh-TW"/>
      </w:rPr>
      <w:t>1</w:t>
    </w:r>
    <w:r w:rsidR="008474C5" w:rsidRPr="00323B03">
      <w:rPr>
        <w:rFonts w:ascii="微軟正黑體" w:eastAsia="微軟正黑體" w:hAnsi="微軟正黑體"/>
        <w:spacing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421F3"/>
    <w:multiLevelType w:val="hybridMultilevel"/>
    <w:tmpl w:val="55981B22"/>
    <w:lvl w:ilvl="0" w:tplc="AE34A410">
      <w:start w:val="1"/>
      <w:numFmt w:val="decimal"/>
      <w:lvlText w:val="%1."/>
      <w:lvlJc w:val="left"/>
      <w:pPr>
        <w:ind w:left="189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" w15:restartNumberingAfterBreak="0">
    <w:nsid w:val="07A31A34"/>
    <w:multiLevelType w:val="hybridMultilevel"/>
    <w:tmpl w:val="CD026C36"/>
    <w:lvl w:ilvl="0" w:tplc="EE7A697A">
      <w:numFmt w:val="bullet"/>
      <w:lvlText w:val="•"/>
      <w:lvlJc w:val="left"/>
      <w:pPr>
        <w:ind w:left="840" w:hanging="480"/>
      </w:pPr>
      <w:rPr>
        <w:rFonts w:ascii="標楷體" w:eastAsia="標楷體" w:hAnsi="標楷體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" w15:restartNumberingAfterBreak="0">
    <w:nsid w:val="1A0A3562"/>
    <w:multiLevelType w:val="hybridMultilevel"/>
    <w:tmpl w:val="9064CF3C"/>
    <w:lvl w:ilvl="0" w:tplc="0492D1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BA70D6A"/>
    <w:multiLevelType w:val="hybridMultilevel"/>
    <w:tmpl w:val="4666366C"/>
    <w:lvl w:ilvl="0" w:tplc="E35C032E">
      <w:start w:val="3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color w:val="FFFFFF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AB63A02"/>
    <w:multiLevelType w:val="hybridMultilevel"/>
    <w:tmpl w:val="36E8D7E8"/>
    <w:lvl w:ilvl="0" w:tplc="04090015">
      <w:start w:val="1"/>
      <w:numFmt w:val="taiwaneseCountingThousand"/>
      <w:lvlText w:val="%1、"/>
      <w:lvlJc w:val="left"/>
      <w:pPr>
        <w:ind w:left="756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9423004"/>
    <w:multiLevelType w:val="hybridMultilevel"/>
    <w:tmpl w:val="6A2E053A"/>
    <w:lvl w:ilvl="0" w:tplc="1E340D06">
      <w:start w:val="1"/>
      <w:numFmt w:val="bullet"/>
      <w:lvlText w:val="˙"/>
      <w:lvlJc w:val="left"/>
      <w:pPr>
        <w:ind w:left="480" w:hanging="480"/>
      </w:pPr>
      <w:rPr>
        <w:rFonts w:ascii="標楷體" w:eastAsia="標楷體" w:hAnsi="標楷體" w:hint="eastAsia"/>
        <w:color w:val="auto"/>
        <w:w w:val="100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EE913EF"/>
    <w:multiLevelType w:val="hybridMultilevel"/>
    <w:tmpl w:val="8C123B18"/>
    <w:lvl w:ilvl="0" w:tplc="AE34A4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58B09E2"/>
    <w:multiLevelType w:val="hybridMultilevel"/>
    <w:tmpl w:val="9D42767C"/>
    <w:lvl w:ilvl="0" w:tplc="0409000F">
      <w:start w:val="1"/>
      <w:numFmt w:val="decimal"/>
      <w:lvlText w:val="%1.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8" w15:restartNumberingAfterBreak="0">
    <w:nsid w:val="5762142B"/>
    <w:multiLevelType w:val="hybridMultilevel"/>
    <w:tmpl w:val="66CAAE8A"/>
    <w:lvl w:ilvl="0" w:tplc="2A7A130E">
      <w:start w:val="3"/>
      <w:numFmt w:val="bullet"/>
      <w:lvlText w:val="□"/>
      <w:lvlJc w:val="left"/>
      <w:pPr>
        <w:ind w:left="840" w:hanging="480"/>
      </w:pPr>
      <w:rPr>
        <w:rFonts w:ascii="標楷體" w:eastAsia="標楷體" w:hAnsi="標楷體" w:cs="Times New Roman" w:hint="eastAsia"/>
        <w:sz w:val="24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9" w15:restartNumberingAfterBreak="0">
    <w:nsid w:val="58707F4F"/>
    <w:multiLevelType w:val="hybridMultilevel"/>
    <w:tmpl w:val="9A124F7A"/>
    <w:lvl w:ilvl="0" w:tplc="525A9892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9DA3685"/>
    <w:multiLevelType w:val="hybridMultilevel"/>
    <w:tmpl w:val="835E28A4"/>
    <w:lvl w:ilvl="0" w:tplc="30860DB2">
      <w:start w:val="1"/>
      <w:numFmt w:val="bullet"/>
      <w:lvlText w:val="◎"/>
      <w:lvlJc w:val="left"/>
      <w:pPr>
        <w:ind w:left="1046" w:hanging="48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1EB369B"/>
    <w:multiLevelType w:val="hybridMultilevel"/>
    <w:tmpl w:val="70281FDC"/>
    <w:lvl w:ilvl="0" w:tplc="BFEA0F32">
      <w:start w:val="1"/>
      <w:numFmt w:val="bullet"/>
      <w:lvlText w:val="Æ"/>
      <w:lvlJc w:val="left"/>
      <w:pPr>
        <w:ind w:left="764" w:hanging="480"/>
      </w:pPr>
      <w:rPr>
        <w:rFonts w:ascii="Wingdings 3" w:hAnsi="Wingdings 3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12" w15:restartNumberingAfterBreak="0">
    <w:nsid w:val="659E356C"/>
    <w:multiLevelType w:val="hybridMultilevel"/>
    <w:tmpl w:val="A5C062C0"/>
    <w:lvl w:ilvl="0" w:tplc="1222E9B8">
      <w:start w:val="1"/>
      <w:numFmt w:val="taiwaneseCountingThousand"/>
      <w:lvlText w:val="（%1）"/>
      <w:lvlJc w:val="left"/>
      <w:pPr>
        <w:ind w:left="1047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3" w15:restartNumberingAfterBreak="0">
    <w:nsid w:val="678C45F9"/>
    <w:multiLevelType w:val="hybridMultilevel"/>
    <w:tmpl w:val="4872C2EA"/>
    <w:lvl w:ilvl="0" w:tplc="2A7A130E">
      <w:start w:val="3"/>
      <w:numFmt w:val="bullet"/>
      <w:lvlText w:val="□"/>
      <w:lvlJc w:val="left"/>
      <w:pPr>
        <w:ind w:left="738" w:hanging="480"/>
      </w:pPr>
      <w:rPr>
        <w:rFonts w:ascii="標楷體" w:eastAsia="標楷體" w:hAnsi="標楷體" w:cs="Times New Roman" w:hint="eastAsia"/>
        <w:sz w:val="24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21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9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9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78" w:hanging="480"/>
      </w:pPr>
      <w:rPr>
        <w:rFonts w:ascii="Wingdings" w:hAnsi="Wingdings" w:hint="default"/>
      </w:rPr>
    </w:lvl>
  </w:abstractNum>
  <w:abstractNum w:abstractNumId="14" w15:restartNumberingAfterBreak="0">
    <w:nsid w:val="6B7C4CCD"/>
    <w:multiLevelType w:val="hybridMultilevel"/>
    <w:tmpl w:val="8C123B18"/>
    <w:lvl w:ilvl="0" w:tplc="AE34A4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C5948F0"/>
    <w:multiLevelType w:val="hybridMultilevel"/>
    <w:tmpl w:val="A788869E"/>
    <w:lvl w:ilvl="0" w:tplc="C6BE088E">
      <w:numFmt w:val="bullet"/>
      <w:lvlText w:val="◆"/>
      <w:lvlJc w:val="left"/>
      <w:pPr>
        <w:ind w:left="480" w:hanging="480"/>
      </w:pPr>
      <w:rPr>
        <w:rFonts w:ascii="Calibri" w:eastAsia="微軟正黑體" w:hAnsi="Calibri" w:cs="Times New Roman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7E7067F4"/>
    <w:multiLevelType w:val="hybridMultilevel"/>
    <w:tmpl w:val="77A0DB8C"/>
    <w:lvl w:ilvl="0" w:tplc="2FCE3D56">
      <w:start w:val="1"/>
      <w:numFmt w:val="bullet"/>
      <w:lvlText w:val="+"/>
      <w:lvlJc w:val="left"/>
      <w:pPr>
        <w:ind w:left="480" w:hanging="480"/>
      </w:pPr>
      <w:rPr>
        <w:rFonts w:ascii="Dogtown Typewriter" w:hAnsi="Dogtown Typewriter" w:hint="default"/>
        <w:color w:val="auto"/>
        <w:w w:val="100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9"/>
  </w:num>
  <w:num w:numId="5">
    <w:abstractNumId w:val="14"/>
  </w:num>
  <w:num w:numId="6">
    <w:abstractNumId w:val="1"/>
  </w:num>
  <w:num w:numId="7">
    <w:abstractNumId w:val="4"/>
  </w:num>
  <w:num w:numId="8">
    <w:abstractNumId w:val="12"/>
  </w:num>
  <w:num w:numId="9">
    <w:abstractNumId w:val="0"/>
  </w:num>
  <w:num w:numId="10">
    <w:abstractNumId w:val="13"/>
  </w:num>
  <w:num w:numId="11">
    <w:abstractNumId w:val="15"/>
  </w:num>
  <w:num w:numId="12">
    <w:abstractNumId w:val="8"/>
  </w:num>
  <w:num w:numId="13">
    <w:abstractNumId w:val="16"/>
  </w:num>
  <w:num w:numId="14">
    <w:abstractNumId w:val="11"/>
  </w:num>
  <w:num w:numId="15">
    <w:abstractNumId w:val="5"/>
  </w:num>
  <w:num w:numId="16">
    <w:abstractNumId w:val="7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attachedTemplate r:id="rId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F13"/>
    <w:rsid w:val="00003FF5"/>
    <w:rsid w:val="00007F61"/>
    <w:rsid w:val="00031D28"/>
    <w:rsid w:val="0003685C"/>
    <w:rsid w:val="0004479B"/>
    <w:rsid w:val="000456F6"/>
    <w:rsid w:val="00050C0E"/>
    <w:rsid w:val="0005117F"/>
    <w:rsid w:val="000511B0"/>
    <w:rsid w:val="000516EB"/>
    <w:rsid w:val="00054AD4"/>
    <w:rsid w:val="00055990"/>
    <w:rsid w:val="0006601B"/>
    <w:rsid w:val="00094034"/>
    <w:rsid w:val="00094577"/>
    <w:rsid w:val="0009472A"/>
    <w:rsid w:val="000951D7"/>
    <w:rsid w:val="0009546C"/>
    <w:rsid w:val="000959A4"/>
    <w:rsid w:val="000A2F71"/>
    <w:rsid w:val="000A6498"/>
    <w:rsid w:val="000B443E"/>
    <w:rsid w:val="000B6159"/>
    <w:rsid w:val="000C0E88"/>
    <w:rsid w:val="000C1F13"/>
    <w:rsid w:val="000C531D"/>
    <w:rsid w:val="000D64B6"/>
    <w:rsid w:val="000E4BEE"/>
    <w:rsid w:val="001136E0"/>
    <w:rsid w:val="00124D61"/>
    <w:rsid w:val="00141415"/>
    <w:rsid w:val="00142F97"/>
    <w:rsid w:val="00143C7D"/>
    <w:rsid w:val="001516CC"/>
    <w:rsid w:val="00157624"/>
    <w:rsid w:val="001646EC"/>
    <w:rsid w:val="001668D4"/>
    <w:rsid w:val="00180426"/>
    <w:rsid w:val="001C42D0"/>
    <w:rsid w:val="001C461D"/>
    <w:rsid w:val="001C5651"/>
    <w:rsid w:val="001D4C5A"/>
    <w:rsid w:val="001E1CFE"/>
    <w:rsid w:val="001F4EFD"/>
    <w:rsid w:val="00207129"/>
    <w:rsid w:val="00211078"/>
    <w:rsid w:val="002150E2"/>
    <w:rsid w:val="00217DE2"/>
    <w:rsid w:val="0023563D"/>
    <w:rsid w:val="00235A5A"/>
    <w:rsid w:val="002420C9"/>
    <w:rsid w:val="00251181"/>
    <w:rsid w:val="0025331A"/>
    <w:rsid w:val="002548AA"/>
    <w:rsid w:val="00260434"/>
    <w:rsid w:val="0026352C"/>
    <w:rsid w:val="0026598C"/>
    <w:rsid w:val="002766D8"/>
    <w:rsid w:val="002826A1"/>
    <w:rsid w:val="002831BB"/>
    <w:rsid w:val="00291D31"/>
    <w:rsid w:val="00293195"/>
    <w:rsid w:val="002A5070"/>
    <w:rsid w:val="002A5D31"/>
    <w:rsid w:val="002B7B5A"/>
    <w:rsid w:val="002E7F29"/>
    <w:rsid w:val="0030328E"/>
    <w:rsid w:val="0032053E"/>
    <w:rsid w:val="00323B03"/>
    <w:rsid w:val="003311AF"/>
    <w:rsid w:val="003332BC"/>
    <w:rsid w:val="00357108"/>
    <w:rsid w:val="00372F3A"/>
    <w:rsid w:val="003848EA"/>
    <w:rsid w:val="003908BD"/>
    <w:rsid w:val="00396D8D"/>
    <w:rsid w:val="00397B72"/>
    <w:rsid w:val="003B175A"/>
    <w:rsid w:val="003B302D"/>
    <w:rsid w:val="003C17F1"/>
    <w:rsid w:val="003C7BC1"/>
    <w:rsid w:val="003D6D7C"/>
    <w:rsid w:val="003E165C"/>
    <w:rsid w:val="003E1E04"/>
    <w:rsid w:val="003E21DC"/>
    <w:rsid w:val="003F0203"/>
    <w:rsid w:val="003F0DD2"/>
    <w:rsid w:val="003F2480"/>
    <w:rsid w:val="003F25D4"/>
    <w:rsid w:val="00422758"/>
    <w:rsid w:val="00423A6B"/>
    <w:rsid w:val="00445D83"/>
    <w:rsid w:val="00447BDA"/>
    <w:rsid w:val="0045142F"/>
    <w:rsid w:val="00455FAF"/>
    <w:rsid w:val="004817B1"/>
    <w:rsid w:val="00482637"/>
    <w:rsid w:val="00484BF2"/>
    <w:rsid w:val="00485936"/>
    <w:rsid w:val="004873FE"/>
    <w:rsid w:val="00490A78"/>
    <w:rsid w:val="004A0984"/>
    <w:rsid w:val="004A1EF5"/>
    <w:rsid w:val="004D7AE0"/>
    <w:rsid w:val="004E6C87"/>
    <w:rsid w:val="005007EE"/>
    <w:rsid w:val="00500E5D"/>
    <w:rsid w:val="005035ED"/>
    <w:rsid w:val="005073F4"/>
    <w:rsid w:val="00515434"/>
    <w:rsid w:val="00525826"/>
    <w:rsid w:val="00535207"/>
    <w:rsid w:val="00536319"/>
    <w:rsid w:val="00543C86"/>
    <w:rsid w:val="00550099"/>
    <w:rsid w:val="0055393A"/>
    <w:rsid w:val="00555A08"/>
    <w:rsid w:val="005658B3"/>
    <w:rsid w:val="005741F6"/>
    <w:rsid w:val="00580506"/>
    <w:rsid w:val="005836C3"/>
    <w:rsid w:val="005A37E1"/>
    <w:rsid w:val="005C2E97"/>
    <w:rsid w:val="005D07E2"/>
    <w:rsid w:val="005D3D24"/>
    <w:rsid w:val="005E50A5"/>
    <w:rsid w:val="005E53EC"/>
    <w:rsid w:val="005F107C"/>
    <w:rsid w:val="005F35D1"/>
    <w:rsid w:val="005F59AB"/>
    <w:rsid w:val="00602359"/>
    <w:rsid w:val="00605BD6"/>
    <w:rsid w:val="0062539D"/>
    <w:rsid w:val="00626A54"/>
    <w:rsid w:val="00633C17"/>
    <w:rsid w:val="0065322C"/>
    <w:rsid w:val="00661D21"/>
    <w:rsid w:val="00663BBE"/>
    <w:rsid w:val="00665DAF"/>
    <w:rsid w:val="0067080F"/>
    <w:rsid w:val="00672FFD"/>
    <w:rsid w:val="006768E5"/>
    <w:rsid w:val="00682423"/>
    <w:rsid w:val="00684C3E"/>
    <w:rsid w:val="00684ECF"/>
    <w:rsid w:val="00687913"/>
    <w:rsid w:val="006918C6"/>
    <w:rsid w:val="00695946"/>
    <w:rsid w:val="006A33C0"/>
    <w:rsid w:val="006A3AB8"/>
    <w:rsid w:val="006B1683"/>
    <w:rsid w:val="006B456D"/>
    <w:rsid w:val="006B4B82"/>
    <w:rsid w:val="006B579B"/>
    <w:rsid w:val="006C0969"/>
    <w:rsid w:val="006C2F76"/>
    <w:rsid w:val="006C475B"/>
    <w:rsid w:val="006D6C98"/>
    <w:rsid w:val="006E6EB0"/>
    <w:rsid w:val="006E7394"/>
    <w:rsid w:val="006F05C9"/>
    <w:rsid w:val="006F2D6D"/>
    <w:rsid w:val="006F4400"/>
    <w:rsid w:val="006F5DC6"/>
    <w:rsid w:val="00704DD3"/>
    <w:rsid w:val="007121F0"/>
    <w:rsid w:val="0071692F"/>
    <w:rsid w:val="00720366"/>
    <w:rsid w:val="00730C76"/>
    <w:rsid w:val="00730F65"/>
    <w:rsid w:val="007340BB"/>
    <w:rsid w:val="00734821"/>
    <w:rsid w:val="00736AD9"/>
    <w:rsid w:val="007511BE"/>
    <w:rsid w:val="0075487C"/>
    <w:rsid w:val="0077416D"/>
    <w:rsid w:val="00792DC5"/>
    <w:rsid w:val="00796393"/>
    <w:rsid w:val="007A1D4C"/>
    <w:rsid w:val="007B1182"/>
    <w:rsid w:val="007B6E42"/>
    <w:rsid w:val="007C057C"/>
    <w:rsid w:val="007C061A"/>
    <w:rsid w:val="007C11CD"/>
    <w:rsid w:val="007C14BB"/>
    <w:rsid w:val="007C7278"/>
    <w:rsid w:val="007D4672"/>
    <w:rsid w:val="007E2524"/>
    <w:rsid w:val="007F15A8"/>
    <w:rsid w:val="007F291A"/>
    <w:rsid w:val="007F6DFC"/>
    <w:rsid w:val="00811B1F"/>
    <w:rsid w:val="00814A24"/>
    <w:rsid w:val="00821C2C"/>
    <w:rsid w:val="00846ECE"/>
    <w:rsid w:val="008474C5"/>
    <w:rsid w:val="00870DD9"/>
    <w:rsid w:val="0087128A"/>
    <w:rsid w:val="00872D5E"/>
    <w:rsid w:val="00882191"/>
    <w:rsid w:val="00883428"/>
    <w:rsid w:val="00891295"/>
    <w:rsid w:val="0089190C"/>
    <w:rsid w:val="00893CBB"/>
    <w:rsid w:val="008941A7"/>
    <w:rsid w:val="008975BE"/>
    <w:rsid w:val="008A5587"/>
    <w:rsid w:val="008B098B"/>
    <w:rsid w:val="008D1B6F"/>
    <w:rsid w:val="008D2FCA"/>
    <w:rsid w:val="008D3836"/>
    <w:rsid w:val="008D409E"/>
    <w:rsid w:val="008D40F0"/>
    <w:rsid w:val="008D5522"/>
    <w:rsid w:val="008D6201"/>
    <w:rsid w:val="008D6CE1"/>
    <w:rsid w:val="008E196D"/>
    <w:rsid w:val="008E234C"/>
    <w:rsid w:val="008F63AC"/>
    <w:rsid w:val="009014BB"/>
    <w:rsid w:val="00917612"/>
    <w:rsid w:val="00934F70"/>
    <w:rsid w:val="00950CC7"/>
    <w:rsid w:val="009577FE"/>
    <w:rsid w:val="00963427"/>
    <w:rsid w:val="00967899"/>
    <w:rsid w:val="0097518B"/>
    <w:rsid w:val="009766C7"/>
    <w:rsid w:val="00981409"/>
    <w:rsid w:val="00981B29"/>
    <w:rsid w:val="00981D1F"/>
    <w:rsid w:val="00984197"/>
    <w:rsid w:val="00992132"/>
    <w:rsid w:val="0099530E"/>
    <w:rsid w:val="00996BA2"/>
    <w:rsid w:val="00997E71"/>
    <w:rsid w:val="009A0838"/>
    <w:rsid w:val="009A7183"/>
    <w:rsid w:val="009C52B6"/>
    <w:rsid w:val="009C6956"/>
    <w:rsid w:val="009D076D"/>
    <w:rsid w:val="009D5327"/>
    <w:rsid w:val="009E29BA"/>
    <w:rsid w:val="009E57AD"/>
    <w:rsid w:val="009E613C"/>
    <w:rsid w:val="009F2776"/>
    <w:rsid w:val="009F3F0A"/>
    <w:rsid w:val="00A00F04"/>
    <w:rsid w:val="00A046DC"/>
    <w:rsid w:val="00A07277"/>
    <w:rsid w:val="00A13048"/>
    <w:rsid w:val="00A131B8"/>
    <w:rsid w:val="00A202C4"/>
    <w:rsid w:val="00A23FEB"/>
    <w:rsid w:val="00A245FB"/>
    <w:rsid w:val="00A25626"/>
    <w:rsid w:val="00A374E6"/>
    <w:rsid w:val="00A40589"/>
    <w:rsid w:val="00A41776"/>
    <w:rsid w:val="00A418D8"/>
    <w:rsid w:val="00A44C95"/>
    <w:rsid w:val="00A55C24"/>
    <w:rsid w:val="00A57FE5"/>
    <w:rsid w:val="00A60381"/>
    <w:rsid w:val="00A60BB5"/>
    <w:rsid w:val="00A61B94"/>
    <w:rsid w:val="00A97DF9"/>
    <w:rsid w:val="00AA2674"/>
    <w:rsid w:val="00AA3D34"/>
    <w:rsid w:val="00AB0B28"/>
    <w:rsid w:val="00AB34CC"/>
    <w:rsid w:val="00AB42C3"/>
    <w:rsid w:val="00AB5F78"/>
    <w:rsid w:val="00AC071B"/>
    <w:rsid w:val="00AC3B51"/>
    <w:rsid w:val="00AD402A"/>
    <w:rsid w:val="00AD69D8"/>
    <w:rsid w:val="00AF3DC1"/>
    <w:rsid w:val="00AF769C"/>
    <w:rsid w:val="00B009EC"/>
    <w:rsid w:val="00B02814"/>
    <w:rsid w:val="00B0555F"/>
    <w:rsid w:val="00B31DF5"/>
    <w:rsid w:val="00B32712"/>
    <w:rsid w:val="00B331C5"/>
    <w:rsid w:val="00B36C30"/>
    <w:rsid w:val="00B51C04"/>
    <w:rsid w:val="00B5429C"/>
    <w:rsid w:val="00B71083"/>
    <w:rsid w:val="00B72186"/>
    <w:rsid w:val="00B747DA"/>
    <w:rsid w:val="00B7744D"/>
    <w:rsid w:val="00B77CB1"/>
    <w:rsid w:val="00B86460"/>
    <w:rsid w:val="00BB2B08"/>
    <w:rsid w:val="00BB54F9"/>
    <w:rsid w:val="00BB7088"/>
    <w:rsid w:val="00BB7658"/>
    <w:rsid w:val="00BB7EE3"/>
    <w:rsid w:val="00BC2351"/>
    <w:rsid w:val="00BC28C1"/>
    <w:rsid w:val="00BC59C9"/>
    <w:rsid w:val="00BC708E"/>
    <w:rsid w:val="00BD0922"/>
    <w:rsid w:val="00BD285C"/>
    <w:rsid w:val="00BD290E"/>
    <w:rsid w:val="00BD4E46"/>
    <w:rsid w:val="00BD7E9F"/>
    <w:rsid w:val="00BE05D0"/>
    <w:rsid w:val="00BE13A9"/>
    <w:rsid w:val="00BE5666"/>
    <w:rsid w:val="00BF0BC0"/>
    <w:rsid w:val="00BF5CA9"/>
    <w:rsid w:val="00BF7D18"/>
    <w:rsid w:val="00C03620"/>
    <w:rsid w:val="00C04CD0"/>
    <w:rsid w:val="00C150C5"/>
    <w:rsid w:val="00C223D0"/>
    <w:rsid w:val="00C23163"/>
    <w:rsid w:val="00C2767B"/>
    <w:rsid w:val="00C27BE7"/>
    <w:rsid w:val="00C30940"/>
    <w:rsid w:val="00C3764A"/>
    <w:rsid w:val="00C421A0"/>
    <w:rsid w:val="00C43C7D"/>
    <w:rsid w:val="00C55115"/>
    <w:rsid w:val="00C5564D"/>
    <w:rsid w:val="00C564E3"/>
    <w:rsid w:val="00C613C9"/>
    <w:rsid w:val="00C7017F"/>
    <w:rsid w:val="00C76BF8"/>
    <w:rsid w:val="00C82B2C"/>
    <w:rsid w:val="00C84947"/>
    <w:rsid w:val="00C929AE"/>
    <w:rsid w:val="00C96234"/>
    <w:rsid w:val="00CA62E9"/>
    <w:rsid w:val="00CB2F6B"/>
    <w:rsid w:val="00CB4FF2"/>
    <w:rsid w:val="00CC283D"/>
    <w:rsid w:val="00CC578B"/>
    <w:rsid w:val="00CD72CA"/>
    <w:rsid w:val="00CE2238"/>
    <w:rsid w:val="00CF31CE"/>
    <w:rsid w:val="00CF33D7"/>
    <w:rsid w:val="00D01D55"/>
    <w:rsid w:val="00D026EF"/>
    <w:rsid w:val="00D144C7"/>
    <w:rsid w:val="00D30509"/>
    <w:rsid w:val="00D3734D"/>
    <w:rsid w:val="00D438DA"/>
    <w:rsid w:val="00D5048C"/>
    <w:rsid w:val="00D54537"/>
    <w:rsid w:val="00D55202"/>
    <w:rsid w:val="00D60855"/>
    <w:rsid w:val="00D66E2B"/>
    <w:rsid w:val="00D76077"/>
    <w:rsid w:val="00D80275"/>
    <w:rsid w:val="00D9043F"/>
    <w:rsid w:val="00D93906"/>
    <w:rsid w:val="00DB0222"/>
    <w:rsid w:val="00DB16FB"/>
    <w:rsid w:val="00DB2AD0"/>
    <w:rsid w:val="00DD6A44"/>
    <w:rsid w:val="00DD7A40"/>
    <w:rsid w:val="00DE014C"/>
    <w:rsid w:val="00DF1000"/>
    <w:rsid w:val="00DF3058"/>
    <w:rsid w:val="00DF30ED"/>
    <w:rsid w:val="00DF3CF1"/>
    <w:rsid w:val="00DF5915"/>
    <w:rsid w:val="00E0406A"/>
    <w:rsid w:val="00E0592F"/>
    <w:rsid w:val="00E14A29"/>
    <w:rsid w:val="00E17977"/>
    <w:rsid w:val="00E17F7B"/>
    <w:rsid w:val="00E22C39"/>
    <w:rsid w:val="00E33B9D"/>
    <w:rsid w:val="00E35CDF"/>
    <w:rsid w:val="00E43138"/>
    <w:rsid w:val="00E56654"/>
    <w:rsid w:val="00E647D8"/>
    <w:rsid w:val="00E67054"/>
    <w:rsid w:val="00E73013"/>
    <w:rsid w:val="00E77C81"/>
    <w:rsid w:val="00E83294"/>
    <w:rsid w:val="00E84022"/>
    <w:rsid w:val="00E84F79"/>
    <w:rsid w:val="00E91309"/>
    <w:rsid w:val="00E91FA1"/>
    <w:rsid w:val="00E9206C"/>
    <w:rsid w:val="00E941E4"/>
    <w:rsid w:val="00EA2C56"/>
    <w:rsid w:val="00EB1ACC"/>
    <w:rsid w:val="00EB48FF"/>
    <w:rsid w:val="00EB69AD"/>
    <w:rsid w:val="00EB7243"/>
    <w:rsid w:val="00EC0DDF"/>
    <w:rsid w:val="00ED3C14"/>
    <w:rsid w:val="00EE004E"/>
    <w:rsid w:val="00EE1FFF"/>
    <w:rsid w:val="00EE231E"/>
    <w:rsid w:val="00EE3DA3"/>
    <w:rsid w:val="00EF1109"/>
    <w:rsid w:val="00EF29F8"/>
    <w:rsid w:val="00F03853"/>
    <w:rsid w:val="00F1628C"/>
    <w:rsid w:val="00F21D52"/>
    <w:rsid w:val="00F25C69"/>
    <w:rsid w:val="00F3103F"/>
    <w:rsid w:val="00F36E3E"/>
    <w:rsid w:val="00F405D6"/>
    <w:rsid w:val="00F41FD1"/>
    <w:rsid w:val="00F558F8"/>
    <w:rsid w:val="00F57AE0"/>
    <w:rsid w:val="00F70172"/>
    <w:rsid w:val="00F75D9D"/>
    <w:rsid w:val="00F856B6"/>
    <w:rsid w:val="00F90B1E"/>
    <w:rsid w:val="00F938AA"/>
    <w:rsid w:val="00F978F3"/>
    <w:rsid w:val="00FA125E"/>
    <w:rsid w:val="00FC0DCD"/>
    <w:rsid w:val="00FC1836"/>
    <w:rsid w:val="00FC54E3"/>
    <w:rsid w:val="00FC65DF"/>
    <w:rsid w:val="00FC710D"/>
    <w:rsid w:val="00FD0447"/>
    <w:rsid w:val="00FD0929"/>
    <w:rsid w:val="00FD3A53"/>
    <w:rsid w:val="00FD5D05"/>
    <w:rsid w:val="00FD619A"/>
    <w:rsid w:val="00FE0143"/>
    <w:rsid w:val="00FF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2354DE"/>
  <w15:chartTrackingRefBased/>
  <w15:docId w15:val="{214FAC0A-FE50-42B6-A63F-AE4D1A8F2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31D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0D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3D34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9D53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9D532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D53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9D5327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2053E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32053E"/>
    <w:rPr>
      <w:rFonts w:ascii="Cambria" w:eastAsia="新細明體" w:hAnsi="Cambria" w:cs="Times New Roman"/>
      <w:sz w:val="18"/>
      <w:szCs w:val="18"/>
    </w:rPr>
  </w:style>
  <w:style w:type="character" w:styleId="ab">
    <w:name w:val="Strong"/>
    <w:uiPriority w:val="22"/>
    <w:qFormat/>
    <w:rsid w:val="00DD6A44"/>
    <w:rPr>
      <w:b/>
      <w:bCs/>
    </w:rPr>
  </w:style>
  <w:style w:type="character" w:customStyle="1" w:styleId="apple-converted-space">
    <w:name w:val="apple-converted-space"/>
    <w:basedOn w:val="a0"/>
    <w:rsid w:val="00DD6A44"/>
  </w:style>
  <w:style w:type="character" w:styleId="ac">
    <w:name w:val="Hyperlink"/>
    <w:rsid w:val="009841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5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1407;&#26412;&#36039;&#26009;\SOC177\Desktop\2023%20&#26360;&#38754;&#22577;&#21517;&#34920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715F2-9DA4-468A-9F49-94BA8EC80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 書面報名表</Template>
  <TotalTime>957</TotalTime>
  <Pages>7</Pages>
  <Words>367</Words>
  <Characters>2093</Characters>
  <Application>Microsoft Office Word</Application>
  <DocSecurity>0</DocSecurity>
  <Lines>17</Lines>
  <Paragraphs>4</Paragraphs>
  <ScaleCrop>false</ScaleCrop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cp:lastModifiedBy>user</cp:lastModifiedBy>
  <cp:revision>5</cp:revision>
  <cp:lastPrinted>2024-12-05T03:21:00Z</cp:lastPrinted>
  <dcterms:created xsi:type="dcterms:W3CDTF">2025-11-25T03:07:00Z</dcterms:created>
  <dcterms:modified xsi:type="dcterms:W3CDTF">2025-11-26T06:34:00Z</dcterms:modified>
</cp:coreProperties>
</file>